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EB9C" w14:textId="77777777" w:rsidR="00677878" w:rsidRDefault="00677878" w:rsidP="00010F23">
      <w:pPr>
        <w:rPr>
          <w:rFonts w:ascii="BIZ UDP明朝 Medium" w:eastAsia="BIZ UDP明朝 Medium" w:hAnsi="BIZ UDP明朝 Medium"/>
        </w:rPr>
      </w:pPr>
    </w:p>
    <w:p w14:paraId="6A2E6156" w14:textId="0FB01405" w:rsidR="00E24FF4" w:rsidRPr="00AF127C" w:rsidRDefault="00E24FF4" w:rsidP="00010F23">
      <w:pPr>
        <w:rPr>
          <w:rFonts w:ascii="BIZ UDP明朝 Medium" w:eastAsia="BIZ UDP明朝 Medium" w:hAnsi="BIZ UDP明朝 Medium"/>
        </w:rPr>
      </w:pPr>
      <w:r w:rsidRPr="00AF127C">
        <w:rPr>
          <w:rFonts w:ascii="BIZ UDP明朝 Medium" w:eastAsia="BIZ UDP明朝 Medium" w:hAnsi="BIZ UDP明朝 Medium" w:hint="eastAsia"/>
        </w:rPr>
        <w:t>様式第1号(第3条関係)</w:t>
      </w:r>
      <w:r w:rsidR="00025FA8" w:rsidRPr="00AF127C">
        <w:rPr>
          <w:rFonts w:ascii="BIZ UDP明朝 Medium" w:eastAsia="BIZ UDP明朝 Medium" w:hAnsi="BIZ UDP明朝 Medium" w:hint="eastAsia"/>
        </w:rPr>
        <w:t xml:space="preserve">　　　　　　　　　　　　　　　　　　　</w:t>
      </w:r>
      <w:r w:rsidR="00AF127C">
        <w:rPr>
          <w:rFonts w:ascii="BIZ UDP明朝 Medium" w:eastAsia="BIZ UDP明朝 Medium" w:hAnsi="BIZ UDP明朝 Medium" w:hint="eastAsia"/>
        </w:rPr>
        <w:t xml:space="preserve">　　　　　　　　　　　　　　　</w:t>
      </w:r>
      <w:r w:rsidR="00025FA8" w:rsidRPr="00AF127C">
        <w:rPr>
          <w:rFonts w:ascii="BIZ UDP明朝 Medium" w:eastAsia="BIZ UDP明朝 Medium" w:hAnsi="BIZ UDP明朝 Medium" w:hint="eastAsia"/>
        </w:rPr>
        <w:t xml:space="preserve">　　　　　　　</w:t>
      </w:r>
      <w:r w:rsidR="00847BF5" w:rsidRPr="00AF127C">
        <w:rPr>
          <w:rFonts w:ascii="BIZ UDP明朝 Medium" w:eastAsia="BIZ UDP明朝 Medium" w:hAnsi="BIZ UDP明朝 Medium" w:hint="eastAsia"/>
        </w:rPr>
        <w:t>(</w:t>
      </w:r>
      <w:r w:rsidR="0025619A" w:rsidRPr="00AF127C">
        <w:rPr>
          <w:rFonts w:ascii="BIZ UDP明朝 Medium" w:eastAsia="BIZ UDP明朝 Medium" w:hAnsi="BIZ UDP明朝 Medium" w:hint="eastAsia"/>
        </w:rPr>
        <w:t>令和</w:t>
      </w:r>
      <w:r w:rsidR="00024170">
        <w:rPr>
          <w:rFonts w:ascii="BIZ UDP明朝 Medium" w:eastAsia="BIZ UDP明朝 Medium" w:hAnsi="BIZ UDP明朝 Medium" w:hint="eastAsia"/>
        </w:rPr>
        <w:t>8</w:t>
      </w:r>
      <w:r w:rsidR="00025FA8" w:rsidRPr="00AF127C">
        <w:rPr>
          <w:rFonts w:ascii="BIZ UDP明朝 Medium" w:eastAsia="BIZ UDP明朝 Medium" w:hAnsi="BIZ UDP明朝 Medium" w:hint="eastAsia"/>
        </w:rPr>
        <w:t>年度)</w:t>
      </w:r>
    </w:p>
    <w:p w14:paraId="10590240" w14:textId="77777777" w:rsidR="00E24FF4" w:rsidRPr="00AF127C" w:rsidRDefault="00E24FF4">
      <w:pPr>
        <w:rPr>
          <w:rFonts w:ascii="BIZ UDP明朝 Medium" w:eastAsia="BIZ UDP明朝 Medium" w:hAnsi="BIZ UDP明朝 Medium"/>
        </w:rPr>
      </w:pPr>
    </w:p>
    <w:p w14:paraId="41B81B34" w14:textId="77777777" w:rsidR="00E24FF4" w:rsidRPr="00AF127C" w:rsidRDefault="00E24FF4">
      <w:pPr>
        <w:jc w:val="center"/>
        <w:rPr>
          <w:rFonts w:ascii="BIZ UDP明朝 Medium" w:eastAsia="BIZ UDP明朝 Medium" w:hAnsi="BIZ UDP明朝 Medium"/>
          <w:sz w:val="24"/>
        </w:rPr>
      </w:pPr>
      <w:r w:rsidRPr="00AF127C">
        <w:rPr>
          <w:rFonts w:ascii="BIZ UDP明朝 Medium" w:eastAsia="BIZ UDP明朝 Medium" w:hAnsi="BIZ UDP明朝 Medium" w:hint="eastAsia"/>
          <w:spacing w:val="40"/>
          <w:sz w:val="24"/>
        </w:rPr>
        <w:t>放課後学童保育申込</w:t>
      </w:r>
      <w:r w:rsidRPr="00AF127C">
        <w:rPr>
          <w:rFonts w:ascii="BIZ UDP明朝 Medium" w:eastAsia="BIZ UDP明朝 Medium" w:hAnsi="BIZ UDP明朝 Medium" w:hint="eastAsia"/>
          <w:sz w:val="24"/>
        </w:rPr>
        <w:t>書</w:t>
      </w:r>
    </w:p>
    <w:p w14:paraId="2E17AC1D" w14:textId="77777777" w:rsidR="00E24FF4" w:rsidRPr="00AF127C" w:rsidRDefault="0025619A" w:rsidP="005055F4">
      <w:pPr>
        <w:spacing w:beforeLines="50" w:before="167"/>
        <w:jc w:val="right"/>
        <w:rPr>
          <w:rFonts w:ascii="BIZ UDP明朝 Medium" w:eastAsia="BIZ UDP明朝 Medium" w:hAnsi="BIZ UDP明朝 Medium"/>
        </w:rPr>
      </w:pPr>
      <w:r w:rsidRPr="00AF127C">
        <w:rPr>
          <w:rFonts w:ascii="BIZ UDP明朝 Medium" w:eastAsia="BIZ UDP明朝 Medium" w:hAnsi="BIZ UDP明朝 Medium" w:hint="eastAsia"/>
        </w:rPr>
        <w:t>令和</w:t>
      </w:r>
      <w:r w:rsidR="00110012" w:rsidRPr="00AF127C">
        <w:rPr>
          <w:rFonts w:ascii="BIZ UDP明朝 Medium" w:eastAsia="BIZ UDP明朝 Medium" w:hAnsi="BIZ UDP明朝 Medium" w:hint="eastAsia"/>
        </w:rPr>
        <w:t xml:space="preserve">　</w:t>
      </w:r>
      <w:r w:rsidR="00690179" w:rsidRPr="00AF127C">
        <w:rPr>
          <w:rFonts w:ascii="BIZ UDP明朝 Medium" w:eastAsia="BIZ UDP明朝 Medium" w:hAnsi="BIZ UDP明朝 Medium" w:hint="eastAsia"/>
        </w:rPr>
        <w:t xml:space="preserve">　</w:t>
      </w:r>
      <w:r w:rsidR="00110012" w:rsidRPr="00AF127C">
        <w:rPr>
          <w:rFonts w:ascii="BIZ UDP明朝 Medium" w:eastAsia="BIZ UDP明朝 Medium" w:hAnsi="BIZ UDP明朝 Medium" w:hint="eastAsia"/>
        </w:rPr>
        <w:t xml:space="preserve">　</w:t>
      </w:r>
      <w:r w:rsidR="00E24FF4" w:rsidRPr="00AF127C">
        <w:rPr>
          <w:rFonts w:ascii="BIZ UDP明朝 Medium" w:eastAsia="BIZ UDP明朝 Medium" w:hAnsi="BIZ UDP明朝 Medium" w:hint="eastAsia"/>
        </w:rPr>
        <w:t xml:space="preserve">年　</w:t>
      </w:r>
      <w:r w:rsidR="00690179" w:rsidRPr="00AF127C">
        <w:rPr>
          <w:rFonts w:ascii="BIZ UDP明朝 Medium" w:eastAsia="BIZ UDP明朝 Medium" w:hAnsi="BIZ UDP明朝 Medium" w:hint="eastAsia"/>
        </w:rPr>
        <w:t xml:space="preserve">　</w:t>
      </w:r>
      <w:r w:rsidR="00E24FF4" w:rsidRPr="00AF127C">
        <w:rPr>
          <w:rFonts w:ascii="BIZ UDP明朝 Medium" w:eastAsia="BIZ UDP明朝 Medium" w:hAnsi="BIZ UDP明朝 Medium" w:hint="eastAsia"/>
        </w:rPr>
        <w:t xml:space="preserve">　月　</w:t>
      </w:r>
      <w:r w:rsidR="00690179" w:rsidRPr="00AF127C">
        <w:rPr>
          <w:rFonts w:ascii="BIZ UDP明朝 Medium" w:eastAsia="BIZ UDP明朝 Medium" w:hAnsi="BIZ UDP明朝 Medium" w:hint="eastAsia"/>
        </w:rPr>
        <w:t xml:space="preserve">　</w:t>
      </w:r>
      <w:r w:rsidR="00E24FF4" w:rsidRPr="00AF127C">
        <w:rPr>
          <w:rFonts w:ascii="BIZ UDP明朝 Medium" w:eastAsia="BIZ UDP明朝 Medium" w:hAnsi="BIZ UDP明朝 Medium" w:hint="eastAsia"/>
        </w:rPr>
        <w:t xml:space="preserve">　日　</w:t>
      </w:r>
    </w:p>
    <w:p w14:paraId="5D32A010" w14:textId="77777777" w:rsidR="00E24FF4" w:rsidRPr="00AF127C" w:rsidRDefault="00110012">
      <w:pPr>
        <w:rPr>
          <w:rFonts w:ascii="BIZ UDP明朝 Medium" w:eastAsia="BIZ UDP明朝 Medium" w:hAnsi="BIZ UDP明朝 Medium"/>
        </w:rPr>
      </w:pPr>
      <w:r w:rsidRPr="00AF127C">
        <w:rPr>
          <w:rFonts w:ascii="BIZ UDP明朝 Medium" w:eastAsia="BIZ UDP明朝 Medium" w:hAnsi="BIZ UDP明朝 Medium" w:hint="eastAsia"/>
        </w:rPr>
        <w:t xml:space="preserve">　那珂市長　</w:t>
      </w:r>
      <w:r w:rsidR="00E24FF4" w:rsidRPr="00AF127C">
        <w:rPr>
          <w:rFonts w:ascii="BIZ UDP明朝 Medium" w:eastAsia="BIZ UDP明朝 Medium" w:hAnsi="BIZ UDP明朝 Medium" w:hint="eastAsia"/>
        </w:rPr>
        <w:t>様</w:t>
      </w:r>
    </w:p>
    <w:p w14:paraId="7A33633F" w14:textId="260F7721" w:rsidR="00E24FF4" w:rsidRPr="00AF127C" w:rsidRDefault="00121D8C" w:rsidP="00AF127C">
      <w:pPr>
        <w:spacing w:line="400" w:lineRule="exact"/>
        <w:ind w:left="4195" w:right="-428" w:firstLine="839"/>
        <w:rPr>
          <w:rFonts w:ascii="BIZ UDP明朝 Medium" w:eastAsia="BIZ UDP明朝 Medium" w:hAnsi="BIZ UDP明朝 Medium"/>
        </w:rPr>
      </w:pPr>
      <w:r w:rsidRPr="00AF127C">
        <w:rPr>
          <w:rFonts w:ascii="BIZ UDP明朝 Medium" w:eastAsia="BIZ UDP明朝 Medium" w:hAnsi="BIZ UDP明朝 Medium" w:hint="eastAsia"/>
        </w:rPr>
        <w:t>保護者住所　那珂市</w:t>
      </w:r>
      <w:r w:rsidR="0023735F" w:rsidRPr="00AF127C">
        <w:rPr>
          <w:rFonts w:ascii="BIZ UDP明朝 Medium" w:eastAsia="BIZ UDP明朝 Medium" w:hAnsi="BIZ UDP明朝 Medium" w:hint="eastAsia"/>
        </w:rPr>
        <w:t xml:space="preserve">　</w:t>
      </w:r>
      <w:r w:rsidR="001B29F7" w:rsidRPr="00AF127C">
        <w:rPr>
          <w:rFonts w:ascii="BIZ UDP明朝 Medium" w:eastAsia="BIZ UDP明朝 Medium" w:hAnsi="BIZ UDP明朝 Medium" w:hint="eastAsia"/>
        </w:rPr>
        <w:t xml:space="preserve">　　</w:t>
      </w:r>
      <w:r w:rsidR="0023735F" w:rsidRPr="00AF127C">
        <w:rPr>
          <w:rFonts w:ascii="BIZ UDP明朝 Medium" w:eastAsia="BIZ UDP明朝 Medium" w:hAnsi="BIZ UDP明朝 Medium" w:hint="eastAsia"/>
        </w:rPr>
        <w:t xml:space="preserve">　</w:t>
      </w:r>
      <w:r w:rsidR="008874FA" w:rsidRPr="00AF127C">
        <w:rPr>
          <w:rFonts w:ascii="BIZ UDP明朝 Medium" w:eastAsia="BIZ UDP明朝 Medium" w:hAnsi="BIZ UDP明朝 Medium" w:hint="eastAsia"/>
        </w:rPr>
        <w:t xml:space="preserve">　</w:t>
      </w:r>
      <w:r w:rsidR="00AF127C">
        <w:rPr>
          <w:rFonts w:ascii="BIZ UDP明朝 Medium" w:eastAsia="BIZ UDP明朝 Medium" w:hAnsi="BIZ UDP明朝 Medium"/>
        </w:rPr>
        <w:t xml:space="preserve">   </w:t>
      </w:r>
      <w:r w:rsidR="008874FA" w:rsidRPr="00AF127C">
        <w:rPr>
          <w:rFonts w:ascii="BIZ UDP明朝 Medium" w:eastAsia="BIZ UDP明朝 Medium" w:hAnsi="BIZ UDP明朝 Medium" w:hint="eastAsia"/>
        </w:rPr>
        <w:t xml:space="preserve">　　　</w:t>
      </w:r>
      <w:r w:rsidRPr="00AF127C">
        <w:rPr>
          <w:rFonts w:ascii="BIZ UDP明朝 Medium" w:eastAsia="BIZ UDP明朝 Medium" w:hAnsi="BIZ UDP明朝 Medium" w:hint="eastAsia"/>
        </w:rPr>
        <w:t>番地</w:t>
      </w:r>
      <w:r w:rsidR="008874FA" w:rsidRPr="00AF127C">
        <w:rPr>
          <w:rFonts w:ascii="BIZ UDP明朝 Medium" w:eastAsia="BIZ UDP明朝 Medium" w:hAnsi="BIZ UDP明朝 Medium" w:hint="eastAsia"/>
        </w:rPr>
        <w:t xml:space="preserve">　</w:t>
      </w:r>
    </w:p>
    <w:p w14:paraId="20735522" w14:textId="77777777" w:rsidR="0023735F" w:rsidRPr="00AF127C" w:rsidRDefault="001B29F7" w:rsidP="00AF127C">
      <w:pPr>
        <w:spacing w:line="400" w:lineRule="exact"/>
        <w:ind w:left="4195" w:firstLine="839"/>
        <w:jc w:val="left"/>
        <w:rPr>
          <w:rFonts w:ascii="BIZ UDP明朝 Medium" w:eastAsia="BIZ UDP明朝 Medium" w:hAnsi="BIZ UDP明朝 Medium"/>
          <w:szCs w:val="21"/>
        </w:rPr>
      </w:pPr>
      <w:r w:rsidRPr="00AF127C">
        <w:rPr>
          <w:rFonts w:ascii="BIZ UDP明朝 Medium" w:eastAsia="BIZ UDP明朝 Medium" w:hAnsi="BIZ UDP明朝 Medium" w:hint="eastAsia"/>
          <w:szCs w:val="21"/>
        </w:rPr>
        <w:t>(</w:t>
      </w:r>
      <w:r w:rsidRPr="00AF127C">
        <w:rPr>
          <w:rFonts w:ascii="BIZ UDP明朝 Medium" w:eastAsia="BIZ UDP明朝 Medium" w:hAnsi="BIZ UDP明朝 Medium" w:hint="eastAsia"/>
          <w:w w:val="66"/>
          <w:szCs w:val="21"/>
        </w:rPr>
        <w:t>アパート名</w:t>
      </w:r>
      <w:r w:rsidRPr="00AF127C">
        <w:rPr>
          <w:rFonts w:ascii="BIZ UDP明朝 Medium" w:eastAsia="BIZ UDP明朝 Medium" w:hAnsi="BIZ UDP明朝 Medium" w:hint="eastAsia"/>
          <w:szCs w:val="21"/>
        </w:rPr>
        <w:t xml:space="preserve">)　　　　　　　　　　　　</w:t>
      </w:r>
    </w:p>
    <w:p w14:paraId="0395CCE7" w14:textId="77777777" w:rsidR="00E24FF4" w:rsidRPr="00AF127C" w:rsidRDefault="00E24FF4" w:rsidP="00AF127C">
      <w:pPr>
        <w:spacing w:line="400" w:lineRule="exact"/>
        <w:ind w:left="4195" w:firstLine="839"/>
        <w:jc w:val="left"/>
        <w:rPr>
          <w:rFonts w:ascii="BIZ UDP明朝 Medium" w:eastAsia="BIZ UDP明朝 Medium" w:hAnsi="BIZ UDP明朝 Medium"/>
        </w:rPr>
      </w:pPr>
      <w:r w:rsidRPr="00AF127C">
        <w:rPr>
          <w:rFonts w:ascii="BIZ UDP明朝 Medium" w:eastAsia="BIZ UDP明朝 Medium" w:hAnsi="BIZ UDP明朝 Medium" w:hint="eastAsia"/>
        </w:rPr>
        <w:t>氏</w:t>
      </w:r>
      <w:r w:rsidR="00121D8C" w:rsidRPr="00AF127C">
        <w:rPr>
          <w:rFonts w:ascii="BIZ UDP明朝 Medium" w:eastAsia="BIZ UDP明朝 Medium" w:hAnsi="BIZ UDP明朝 Medium" w:hint="eastAsia"/>
        </w:rPr>
        <w:t xml:space="preserve">　　　名　　</w:t>
      </w:r>
      <w:r w:rsidR="001B29F7" w:rsidRPr="00AF127C">
        <w:rPr>
          <w:rFonts w:ascii="BIZ UDP明朝 Medium" w:eastAsia="BIZ UDP明朝 Medium" w:hAnsi="BIZ UDP明朝 Medium" w:hint="eastAsia"/>
        </w:rPr>
        <w:t xml:space="preserve">　　</w:t>
      </w:r>
      <w:r w:rsidR="0023735F" w:rsidRPr="00AF127C">
        <w:rPr>
          <w:rFonts w:ascii="BIZ UDP明朝 Medium" w:eastAsia="BIZ UDP明朝 Medium" w:hAnsi="BIZ UDP明朝 Medium" w:hint="eastAsia"/>
        </w:rPr>
        <w:t xml:space="preserve">　　</w:t>
      </w:r>
      <w:r w:rsidR="00121D8C" w:rsidRPr="00AF127C">
        <w:rPr>
          <w:rFonts w:ascii="BIZ UDP明朝 Medium" w:eastAsia="BIZ UDP明朝 Medium" w:hAnsi="BIZ UDP明朝 Medium" w:hint="eastAsia"/>
        </w:rPr>
        <w:t xml:space="preserve">　</w:t>
      </w:r>
      <w:r w:rsidR="0023735F" w:rsidRPr="00AF127C">
        <w:rPr>
          <w:rFonts w:ascii="BIZ UDP明朝 Medium" w:eastAsia="BIZ UDP明朝 Medium" w:hAnsi="BIZ UDP明朝 Medium" w:hint="eastAsia"/>
        </w:rPr>
        <w:t xml:space="preserve">　</w:t>
      </w:r>
      <w:r w:rsidR="00121D8C" w:rsidRPr="00AF127C">
        <w:rPr>
          <w:rFonts w:ascii="BIZ UDP明朝 Medium" w:eastAsia="BIZ UDP明朝 Medium" w:hAnsi="BIZ UDP明朝 Medium" w:hint="eastAsia"/>
        </w:rPr>
        <w:t xml:space="preserve">　　　　　</w:t>
      </w:r>
      <w:r w:rsidR="00F3095B" w:rsidRPr="00AF127C">
        <w:rPr>
          <w:rFonts w:ascii="BIZ UDP明朝 Medium" w:eastAsia="BIZ UDP明朝 Medium" w:hAnsi="BIZ UDP明朝 Medium" w:hint="eastAsia"/>
        </w:rPr>
        <w:t xml:space="preserve">　</w:t>
      </w:r>
      <w:r w:rsidR="00121D8C" w:rsidRPr="00AF127C">
        <w:rPr>
          <w:rFonts w:ascii="BIZ UDP明朝 Medium" w:eastAsia="BIZ UDP明朝 Medium" w:hAnsi="BIZ UDP明朝 Medium" w:hint="eastAsia"/>
        </w:rPr>
        <w:t xml:space="preserve">　　</w:t>
      </w:r>
      <w:r w:rsidR="00013D79" w:rsidRPr="00AF127C">
        <w:rPr>
          <w:rFonts w:ascii="BIZ UDP明朝 Medium" w:eastAsia="BIZ UDP明朝 Medium" w:hAnsi="BIZ UDP明朝 Medium" w:hint="eastAsia"/>
        </w:rPr>
        <w:t xml:space="preserve">　</w:t>
      </w:r>
    </w:p>
    <w:p w14:paraId="24E25B57" w14:textId="202D2424" w:rsidR="00E24FF4" w:rsidRPr="00AF127C" w:rsidRDefault="00E24FF4" w:rsidP="00AF127C">
      <w:pPr>
        <w:spacing w:line="400" w:lineRule="exact"/>
        <w:ind w:left="4195" w:firstLine="839"/>
        <w:jc w:val="left"/>
        <w:rPr>
          <w:rFonts w:ascii="BIZ UDP明朝 Medium" w:eastAsia="BIZ UDP明朝 Medium" w:hAnsi="BIZ UDP明朝 Medium"/>
        </w:rPr>
      </w:pPr>
      <w:r w:rsidRPr="00AF127C">
        <w:rPr>
          <w:rFonts w:ascii="BIZ UDP明朝 Medium" w:eastAsia="BIZ UDP明朝 Medium" w:hAnsi="BIZ UDP明朝 Medium" w:hint="eastAsia"/>
        </w:rPr>
        <w:t>電話番号</w:t>
      </w:r>
      <w:r w:rsidR="00F3095B" w:rsidRPr="00AF127C">
        <w:rPr>
          <w:rFonts w:ascii="BIZ UDP明朝 Medium" w:eastAsia="BIZ UDP明朝 Medium" w:hAnsi="BIZ UDP明朝 Medium" w:hint="eastAsia"/>
        </w:rPr>
        <w:t>(自宅)</w:t>
      </w:r>
      <w:r w:rsidRPr="00AF127C">
        <w:rPr>
          <w:rFonts w:ascii="BIZ UDP明朝 Medium" w:eastAsia="BIZ UDP明朝 Medium" w:hAnsi="BIZ UDP明朝 Medium" w:hint="eastAsia"/>
        </w:rPr>
        <w:t xml:space="preserve">　</w:t>
      </w:r>
      <w:r w:rsidR="0023735F" w:rsidRPr="00AF127C">
        <w:rPr>
          <w:rFonts w:ascii="BIZ UDP明朝 Medium" w:eastAsia="BIZ UDP明朝 Medium" w:hAnsi="BIZ UDP明朝 Medium" w:hint="eastAsia"/>
        </w:rPr>
        <w:t xml:space="preserve">　　</w:t>
      </w:r>
      <w:r w:rsidR="001B29F7" w:rsidRPr="00AF127C">
        <w:rPr>
          <w:rFonts w:ascii="BIZ UDP明朝 Medium" w:eastAsia="BIZ UDP明朝 Medium" w:hAnsi="BIZ UDP明朝 Medium" w:hint="eastAsia"/>
        </w:rPr>
        <w:t xml:space="preserve">　　</w:t>
      </w:r>
      <w:r w:rsidR="0023735F" w:rsidRPr="00AF127C">
        <w:rPr>
          <w:rFonts w:ascii="BIZ UDP明朝 Medium" w:eastAsia="BIZ UDP明朝 Medium" w:hAnsi="BIZ UDP明朝 Medium" w:hint="eastAsia"/>
        </w:rPr>
        <w:t xml:space="preserve">　</w:t>
      </w:r>
      <w:r w:rsidRPr="00AF127C">
        <w:rPr>
          <w:rFonts w:ascii="BIZ UDP明朝 Medium" w:eastAsia="BIZ UDP明朝 Medium" w:hAnsi="BIZ UDP明朝 Medium" w:hint="eastAsia"/>
        </w:rPr>
        <w:t xml:space="preserve">　　　　　　　　</w:t>
      </w:r>
      <w:r w:rsidR="0023735F" w:rsidRPr="00AF127C">
        <w:rPr>
          <w:rFonts w:ascii="BIZ UDP明朝 Medium" w:eastAsia="BIZ UDP明朝 Medium" w:hAnsi="BIZ UDP明朝 Medium" w:hint="eastAsia"/>
        </w:rPr>
        <w:t xml:space="preserve">　</w:t>
      </w:r>
    </w:p>
    <w:p w14:paraId="1AD6CC89" w14:textId="6E1469D6" w:rsidR="00E24FF4" w:rsidRPr="00AF127C" w:rsidRDefault="00E24FF4" w:rsidP="00AF127C">
      <w:pPr>
        <w:snapToGrid w:val="0"/>
        <w:spacing w:line="400" w:lineRule="exact"/>
        <w:ind w:left="4195" w:firstLine="839"/>
        <w:jc w:val="left"/>
        <w:rPr>
          <w:rFonts w:ascii="BIZ UDP明朝 Medium" w:eastAsia="BIZ UDP明朝 Medium" w:hAnsi="BIZ UDP明朝 Medium"/>
        </w:rPr>
      </w:pPr>
      <w:r w:rsidRPr="00AF127C">
        <w:rPr>
          <w:rFonts w:ascii="BIZ UDP明朝 Medium" w:eastAsia="BIZ UDP明朝 Medium" w:hAnsi="BIZ UDP明朝 Medium" w:hint="eastAsia"/>
        </w:rPr>
        <w:t>緊急連絡先</w:t>
      </w:r>
      <w:r w:rsidR="00F3095B" w:rsidRPr="00AF127C">
        <w:rPr>
          <w:rFonts w:ascii="BIZ UDP明朝 Medium" w:eastAsia="BIZ UDP明朝 Medium" w:hAnsi="BIZ UDP明朝 Medium" w:hint="eastAsia"/>
          <w:w w:val="80"/>
        </w:rPr>
        <w:t>(氏名)</w:t>
      </w:r>
      <w:r w:rsidRPr="00AF127C">
        <w:rPr>
          <w:rFonts w:ascii="BIZ UDP明朝 Medium" w:eastAsia="BIZ UDP明朝 Medium" w:hAnsi="BIZ UDP明朝 Medium" w:hint="eastAsia"/>
        </w:rPr>
        <w:t xml:space="preserve">　</w:t>
      </w:r>
      <w:r w:rsidR="0023735F" w:rsidRPr="00AF127C">
        <w:rPr>
          <w:rFonts w:ascii="BIZ UDP明朝 Medium" w:eastAsia="BIZ UDP明朝 Medium" w:hAnsi="BIZ UDP明朝 Medium" w:hint="eastAsia"/>
        </w:rPr>
        <w:t xml:space="preserve">　</w:t>
      </w:r>
      <w:r w:rsidR="001B29F7" w:rsidRPr="00AF127C">
        <w:rPr>
          <w:rFonts w:ascii="BIZ UDP明朝 Medium" w:eastAsia="BIZ UDP明朝 Medium" w:hAnsi="BIZ UDP明朝 Medium" w:hint="eastAsia"/>
        </w:rPr>
        <w:t xml:space="preserve">　　</w:t>
      </w:r>
      <w:r w:rsidR="0023735F" w:rsidRPr="00AF127C">
        <w:rPr>
          <w:rFonts w:ascii="BIZ UDP明朝 Medium" w:eastAsia="BIZ UDP明朝 Medium" w:hAnsi="BIZ UDP明朝 Medium" w:hint="eastAsia"/>
        </w:rPr>
        <w:t xml:space="preserve">　</w:t>
      </w:r>
      <w:r w:rsidR="00F3095B" w:rsidRPr="00AF127C">
        <w:rPr>
          <w:rFonts w:ascii="BIZ UDP明朝 Medium" w:eastAsia="BIZ UDP明朝 Medium" w:hAnsi="BIZ UDP明朝 Medium" w:hint="eastAsia"/>
        </w:rPr>
        <w:t xml:space="preserve">　　　　　 　　　　</w:t>
      </w:r>
    </w:p>
    <w:p w14:paraId="3D715286" w14:textId="7F7A2778" w:rsidR="00E24FF4" w:rsidRPr="00AF127C" w:rsidRDefault="00E24FF4" w:rsidP="00AF127C">
      <w:pPr>
        <w:snapToGrid w:val="0"/>
        <w:spacing w:after="120" w:line="400" w:lineRule="exact"/>
        <w:ind w:left="5034"/>
        <w:jc w:val="left"/>
        <w:rPr>
          <w:rFonts w:ascii="BIZ UDP明朝 Medium" w:eastAsia="BIZ UDP明朝 Medium" w:hAnsi="BIZ UDP明朝 Medium"/>
        </w:rPr>
      </w:pPr>
      <w:r w:rsidRPr="00AF127C">
        <w:rPr>
          <w:rFonts w:ascii="BIZ UDP明朝 Medium" w:eastAsia="BIZ UDP明朝 Medium" w:hAnsi="BIZ UDP明朝 Medium" w:hint="eastAsia"/>
        </w:rPr>
        <w:t xml:space="preserve">(電話番号　</w:t>
      </w:r>
      <w:r w:rsidR="0023735F" w:rsidRPr="00AF127C">
        <w:rPr>
          <w:rFonts w:ascii="BIZ UDP明朝 Medium" w:eastAsia="BIZ UDP明朝 Medium" w:hAnsi="BIZ UDP明朝 Medium" w:hint="eastAsia"/>
        </w:rPr>
        <w:t xml:space="preserve">　　</w:t>
      </w:r>
      <w:r w:rsidRPr="00AF127C">
        <w:rPr>
          <w:rFonts w:ascii="BIZ UDP明朝 Medium" w:eastAsia="BIZ UDP明朝 Medium" w:hAnsi="BIZ UDP明朝 Medium" w:hint="eastAsia"/>
        </w:rPr>
        <w:t xml:space="preserve">　</w:t>
      </w:r>
      <w:r w:rsidR="001B29F7" w:rsidRPr="00AF127C">
        <w:rPr>
          <w:rFonts w:ascii="BIZ UDP明朝 Medium" w:eastAsia="BIZ UDP明朝 Medium" w:hAnsi="BIZ UDP明朝 Medium" w:hint="eastAsia"/>
        </w:rPr>
        <w:t xml:space="preserve">　　</w:t>
      </w:r>
      <w:r w:rsidR="00F3095B" w:rsidRPr="00AF127C">
        <w:rPr>
          <w:rFonts w:ascii="BIZ UDP明朝 Medium" w:eastAsia="BIZ UDP明朝 Medium" w:hAnsi="BIZ UDP明朝 Medium" w:hint="eastAsia"/>
        </w:rPr>
        <w:t xml:space="preserve">　</w:t>
      </w:r>
      <w:r w:rsidRPr="00AF127C">
        <w:rPr>
          <w:rFonts w:ascii="BIZ UDP明朝 Medium" w:eastAsia="BIZ UDP明朝 Medium" w:hAnsi="BIZ UDP明朝 Medium" w:hint="eastAsia"/>
        </w:rPr>
        <w:t xml:space="preserve">　　　　</w:t>
      </w:r>
      <w:r w:rsidR="0023735F" w:rsidRPr="00AF127C">
        <w:rPr>
          <w:rFonts w:ascii="BIZ UDP明朝 Medium" w:eastAsia="BIZ UDP明朝 Medium" w:hAnsi="BIZ UDP明朝 Medium" w:hint="eastAsia"/>
        </w:rPr>
        <w:t xml:space="preserve">　　</w:t>
      </w:r>
      <w:r w:rsidR="00F3095B" w:rsidRPr="00AF127C">
        <w:rPr>
          <w:rFonts w:ascii="BIZ UDP明朝 Medium" w:eastAsia="BIZ UDP明朝 Medium" w:hAnsi="BIZ UDP明朝 Medium" w:hint="eastAsia"/>
        </w:rPr>
        <w:t xml:space="preserve">　</w:t>
      </w:r>
      <w:r w:rsidRPr="00AF127C">
        <w:rPr>
          <w:rFonts w:ascii="BIZ UDP明朝 Medium" w:eastAsia="BIZ UDP明朝 Medium" w:hAnsi="BIZ UDP明朝 Medium" w:hint="eastAsia"/>
        </w:rPr>
        <w:t xml:space="preserve">　　　)</w:t>
      </w:r>
    </w:p>
    <w:tbl>
      <w:tblPr>
        <w:tblW w:w="5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8"/>
        <w:gridCol w:w="558"/>
        <w:gridCol w:w="665"/>
        <w:gridCol w:w="673"/>
        <w:gridCol w:w="620"/>
        <w:gridCol w:w="699"/>
        <w:gridCol w:w="716"/>
        <w:gridCol w:w="960"/>
        <w:gridCol w:w="705"/>
        <w:gridCol w:w="975"/>
        <w:gridCol w:w="562"/>
        <w:gridCol w:w="305"/>
        <w:gridCol w:w="671"/>
        <w:gridCol w:w="839"/>
      </w:tblGrid>
      <w:tr w:rsidR="007D301A" w:rsidRPr="00AF127C" w14:paraId="6EADDD8E" w14:textId="77777777" w:rsidTr="00443E51">
        <w:trPr>
          <w:cantSplit/>
          <w:trHeight w:val="57"/>
        </w:trPr>
        <w:tc>
          <w:tcPr>
            <w:tcW w:w="253" w:type="pct"/>
            <w:vMerge w:val="restart"/>
            <w:textDirection w:val="tbRlV"/>
            <w:vAlign w:val="center"/>
          </w:tcPr>
          <w:p w14:paraId="3F77C5B5" w14:textId="77777777" w:rsidR="007D301A" w:rsidRPr="00AF127C" w:rsidRDefault="007D301A" w:rsidP="00443E51">
            <w:pPr>
              <w:ind w:rightChars="54" w:right="113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50"/>
                <w:sz w:val="20"/>
                <w:szCs w:val="21"/>
              </w:rPr>
              <w:t>入所児</w:t>
            </w:r>
            <w:r w:rsidRPr="00AF127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童</w:t>
            </w:r>
          </w:p>
        </w:tc>
        <w:tc>
          <w:tcPr>
            <w:tcW w:w="1006" w:type="pct"/>
            <w:gridSpan w:val="3"/>
            <w:vMerge w:val="restart"/>
            <w:vAlign w:val="center"/>
          </w:tcPr>
          <w:p w14:paraId="70E88139" w14:textId="77777777" w:rsidR="007D301A" w:rsidRPr="00AF127C" w:rsidRDefault="007D301A" w:rsidP="00DD285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/>
                <w:spacing w:val="510"/>
                <w:fitText w:val="1470" w:id="1239122944"/>
              </w:rPr>
              <w:ruby>
                <w:rubyPr>
                  <w:rubyAlign w:val="distributeSpace"/>
                  <w:hps w:val="12"/>
                  <w:hpsRaise w:val="34"/>
                  <w:hpsBaseText w:val="21"/>
                  <w:lid w:val="ja-JP"/>
                </w:rubyPr>
                <w:rt>
                  <w:r w:rsidR="007D301A" w:rsidRPr="00AF127C">
                    <w:rPr>
                      <w:rFonts w:ascii="BIZ UDP明朝 Medium" w:eastAsia="BIZ UDP明朝 Medium" w:hAnsi="BIZ UDP明朝 Medium" w:hint="eastAsia"/>
                      <w:spacing w:val="510"/>
                      <w:sz w:val="12"/>
                      <w:fitText w:val="1470" w:id="1239122944"/>
                    </w:rPr>
                    <w:t>ふりがな</w:t>
                  </w:r>
                </w:rt>
                <w:rubyBase>
                  <w:r w:rsidR="007D301A" w:rsidRPr="00AF127C">
                    <w:rPr>
                      <w:rFonts w:ascii="BIZ UDP明朝 Medium" w:eastAsia="BIZ UDP明朝 Medium" w:hAnsi="BIZ UDP明朝 Medium" w:hint="eastAsia"/>
                      <w:spacing w:val="510"/>
                      <w:fitText w:val="1470" w:id="1239122944"/>
                    </w:rPr>
                    <w:t>氏</w:t>
                  </w:r>
                  <w:r w:rsidR="007D301A" w:rsidRPr="00AF127C">
                    <w:rPr>
                      <w:rFonts w:ascii="BIZ UDP明朝 Medium" w:eastAsia="BIZ UDP明朝 Medium" w:hAnsi="BIZ UDP明朝 Medium" w:hint="eastAsia"/>
                      <w:spacing w:val="15"/>
                      <w:fitText w:val="1470" w:id="1239122944"/>
                    </w:rPr>
                    <w:t>名</w:t>
                  </w:r>
                </w:rubyBase>
              </w:ruby>
            </w:r>
          </w:p>
        </w:tc>
        <w:tc>
          <w:tcPr>
            <w:tcW w:w="2480" w:type="pct"/>
            <w:gridSpan w:val="6"/>
          </w:tcPr>
          <w:p w14:paraId="22B26B0F" w14:textId="77777777" w:rsidR="007D301A" w:rsidRPr="00AF127C" w:rsidRDefault="007D301A" w:rsidP="0030203E">
            <w:pPr>
              <w:spacing w:before="6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31C1E1F6" w14:textId="77777777" w:rsidR="007D301A" w:rsidRPr="00AF127C" w:rsidRDefault="007D301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</w:rPr>
              <w:t>小学校名</w:t>
            </w:r>
          </w:p>
        </w:tc>
        <w:tc>
          <w:tcPr>
            <w:tcW w:w="445" w:type="pct"/>
            <w:vAlign w:val="center"/>
          </w:tcPr>
          <w:p w14:paraId="76066717" w14:textId="77777777" w:rsidR="007D301A" w:rsidRPr="00AF127C" w:rsidRDefault="007D301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</w:rPr>
              <w:t>学年</w:t>
            </w:r>
          </w:p>
        </w:tc>
      </w:tr>
      <w:tr w:rsidR="007D301A" w:rsidRPr="00AF127C" w14:paraId="1D23F57D" w14:textId="77777777" w:rsidTr="00443E51">
        <w:trPr>
          <w:cantSplit/>
          <w:trHeight w:val="696"/>
        </w:trPr>
        <w:tc>
          <w:tcPr>
            <w:tcW w:w="253" w:type="pct"/>
            <w:vMerge/>
          </w:tcPr>
          <w:p w14:paraId="1F1988B3" w14:textId="77777777" w:rsidR="007D301A" w:rsidRPr="00AF127C" w:rsidRDefault="007D301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06" w:type="pct"/>
            <w:gridSpan w:val="3"/>
            <w:vMerge/>
          </w:tcPr>
          <w:p w14:paraId="319DF519" w14:textId="77777777" w:rsidR="007D301A" w:rsidRPr="00AF127C" w:rsidRDefault="007D301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80" w:type="pct"/>
            <w:gridSpan w:val="6"/>
          </w:tcPr>
          <w:p w14:paraId="13D09128" w14:textId="77777777" w:rsidR="007D301A" w:rsidRPr="00AF127C" w:rsidRDefault="007D301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16" w:type="pct"/>
            <w:gridSpan w:val="3"/>
            <w:vMerge w:val="restart"/>
            <w:vAlign w:val="center"/>
          </w:tcPr>
          <w:p w14:paraId="435D738A" w14:textId="77777777" w:rsidR="007D301A" w:rsidRPr="00AF127C" w:rsidRDefault="007D301A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</w:rPr>
              <w:t>小学校</w:t>
            </w:r>
          </w:p>
        </w:tc>
        <w:tc>
          <w:tcPr>
            <w:tcW w:w="445" w:type="pct"/>
            <w:vMerge w:val="restart"/>
            <w:vAlign w:val="center"/>
          </w:tcPr>
          <w:p w14:paraId="73263DF6" w14:textId="77777777" w:rsidR="007D301A" w:rsidRPr="00AF127C" w:rsidRDefault="007D301A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</w:rPr>
              <w:t>年</w:t>
            </w:r>
          </w:p>
        </w:tc>
      </w:tr>
      <w:tr w:rsidR="007D301A" w:rsidRPr="00AF127C" w14:paraId="35736C32" w14:textId="77777777" w:rsidTr="00797653">
        <w:trPr>
          <w:cantSplit/>
          <w:trHeight w:val="410"/>
        </w:trPr>
        <w:tc>
          <w:tcPr>
            <w:tcW w:w="253" w:type="pct"/>
            <w:vMerge/>
            <w:tcBorders>
              <w:bottom w:val="single" w:sz="12" w:space="0" w:color="auto"/>
            </w:tcBorders>
          </w:tcPr>
          <w:p w14:paraId="078D7E47" w14:textId="77777777" w:rsidR="007D301A" w:rsidRPr="00AF127C" w:rsidRDefault="007D301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06" w:type="pct"/>
            <w:gridSpan w:val="3"/>
            <w:tcBorders>
              <w:bottom w:val="single" w:sz="12" w:space="0" w:color="auto"/>
            </w:tcBorders>
            <w:vAlign w:val="center"/>
          </w:tcPr>
          <w:p w14:paraId="5A32104E" w14:textId="77777777" w:rsidR="007D301A" w:rsidRPr="00AF127C" w:rsidRDefault="007D301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105"/>
              </w:rPr>
              <w:t>生年月</w:t>
            </w:r>
            <w:r w:rsidRPr="00AF127C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2480" w:type="pct"/>
            <w:gridSpan w:val="6"/>
            <w:tcBorders>
              <w:bottom w:val="single" w:sz="12" w:space="0" w:color="auto"/>
            </w:tcBorders>
            <w:vAlign w:val="center"/>
          </w:tcPr>
          <w:p w14:paraId="4DA8681C" w14:textId="3206C7D7" w:rsidR="007D301A" w:rsidRPr="00AF127C" w:rsidRDefault="007D301A" w:rsidP="007D301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</w:rPr>
              <w:t xml:space="preserve">平成　</w:t>
            </w:r>
            <w:r w:rsidR="00797F9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127C">
              <w:rPr>
                <w:rFonts w:ascii="BIZ UDP明朝 Medium" w:eastAsia="BIZ UDP明朝 Medium" w:hAnsi="BIZ UDP明朝 Medium" w:hint="eastAsia"/>
              </w:rPr>
              <w:t xml:space="preserve">　　年　</w:t>
            </w:r>
            <w:r w:rsidR="00797F9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127C">
              <w:rPr>
                <w:rFonts w:ascii="BIZ UDP明朝 Medium" w:eastAsia="BIZ UDP明朝 Medium" w:hAnsi="BIZ UDP明朝 Medium" w:hint="eastAsia"/>
              </w:rPr>
              <w:t xml:space="preserve"> 　月　</w:t>
            </w:r>
            <w:r w:rsidR="00797F9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127C">
              <w:rPr>
                <w:rFonts w:ascii="BIZ UDP明朝 Medium" w:eastAsia="BIZ UDP明朝 Medium" w:hAnsi="BIZ UDP明朝 Medium" w:hint="eastAsia"/>
              </w:rPr>
              <w:t xml:space="preserve"> 　日( 　</w:t>
            </w:r>
            <w:r w:rsidR="00797F9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127C">
              <w:rPr>
                <w:rFonts w:ascii="BIZ UDP明朝 Medium" w:eastAsia="BIZ UDP明朝 Medium" w:hAnsi="BIZ UDP明朝 Medium" w:hint="eastAsia"/>
              </w:rPr>
              <w:t xml:space="preserve">　歳)</w:t>
            </w:r>
          </w:p>
        </w:tc>
        <w:tc>
          <w:tcPr>
            <w:tcW w:w="816" w:type="pct"/>
            <w:gridSpan w:val="3"/>
            <w:vMerge/>
            <w:tcBorders>
              <w:bottom w:val="single" w:sz="12" w:space="0" w:color="auto"/>
            </w:tcBorders>
          </w:tcPr>
          <w:p w14:paraId="50AEE9F7" w14:textId="77777777" w:rsidR="007D301A" w:rsidRPr="00AF127C" w:rsidRDefault="007D301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5" w:type="pct"/>
            <w:vMerge/>
            <w:tcBorders>
              <w:bottom w:val="single" w:sz="12" w:space="0" w:color="auto"/>
            </w:tcBorders>
          </w:tcPr>
          <w:p w14:paraId="615282DE" w14:textId="77777777" w:rsidR="007D301A" w:rsidRPr="00AF127C" w:rsidRDefault="007D301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D301A" w:rsidRPr="00AF127C" w14:paraId="017719CC" w14:textId="77777777" w:rsidTr="00797653">
        <w:trPr>
          <w:cantSplit/>
          <w:trHeight w:val="443"/>
        </w:trPr>
        <w:tc>
          <w:tcPr>
            <w:tcW w:w="253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80A8312" w14:textId="77777777" w:rsidR="007D301A" w:rsidRPr="00AF127C" w:rsidRDefault="007D301A" w:rsidP="00C13FC9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133"/>
                <w:sz w:val="20"/>
                <w:fitText w:val="1600" w:id="-1713643774"/>
              </w:rPr>
              <w:t>入所希</w:t>
            </w:r>
            <w:r w:rsidRPr="00AF127C">
              <w:rPr>
                <w:rFonts w:ascii="BIZ UDP明朝 Medium" w:eastAsia="BIZ UDP明朝 Medium" w:hAnsi="BIZ UDP明朝 Medium" w:hint="eastAsia"/>
                <w:spacing w:val="1"/>
                <w:sz w:val="20"/>
                <w:fitText w:val="1600" w:id="-1713643774"/>
              </w:rPr>
              <w:t>望</w:t>
            </w:r>
          </w:p>
        </w:tc>
        <w:tc>
          <w:tcPr>
            <w:tcW w:w="1006" w:type="pct"/>
            <w:gridSpan w:val="3"/>
            <w:tcBorders>
              <w:top w:val="single" w:sz="12" w:space="0" w:color="auto"/>
            </w:tcBorders>
            <w:vAlign w:val="center"/>
          </w:tcPr>
          <w:p w14:paraId="36531944" w14:textId="77777777" w:rsidR="007D301A" w:rsidRPr="00AF127C" w:rsidRDefault="007D301A" w:rsidP="00C13F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21"/>
                <w:fitText w:val="1470" w:id="-1713644800"/>
              </w:rPr>
              <w:t>学童保育所</w:t>
            </w:r>
            <w:r w:rsidRPr="00AF127C">
              <w:rPr>
                <w:rFonts w:ascii="BIZ UDP明朝 Medium" w:eastAsia="BIZ UDP明朝 Medium" w:hAnsi="BIZ UDP明朝 Medium" w:hint="eastAsia"/>
                <w:fitText w:val="1470" w:id="-1713644800"/>
              </w:rPr>
              <w:t>名</w:t>
            </w:r>
          </w:p>
        </w:tc>
        <w:tc>
          <w:tcPr>
            <w:tcW w:w="3741" w:type="pct"/>
            <w:gridSpan w:val="10"/>
            <w:tcBorders>
              <w:top w:val="single" w:sz="12" w:space="0" w:color="auto"/>
            </w:tcBorders>
            <w:vAlign w:val="center"/>
          </w:tcPr>
          <w:p w14:paraId="2CFD035F" w14:textId="77777777" w:rsidR="007D301A" w:rsidRPr="00AF127C" w:rsidRDefault="007D301A" w:rsidP="007D301A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</w:rPr>
              <w:t>学童保育所</w:t>
            </w:r>
            <w:r w:rsidR="003544DA" w:rsidRPr="00AF127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7D301A" w:rsidRPr="00AF127C" w14:paraId="4DDBC414" w14:textId="77777777" w:rsidTr="00797653">
        <w:trPr>
          <w:cantSplit/>
          <w:trHeight w:val="435"/>
        </w:trPr>
        <w:tc>
          <w:tcPr>
            <w:tcW w:w="253" w:type="pct"/>
            <w:vMerge/>
          </w:tcPr>
          <w:p w14:paraId="5125691F" w14:textId="77777777" w:rsidR="007D301A" w:rsidRPr="00AF127C" w:rsidRDefault="007D301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06" w:type="pct"/>
            <w:gridSpan w:val="3"/>
            <w:vAlign w:val="center"/>
          </w:tcPr>
          <w:p w14:paraId="233EA514" w14:textId="77777777" w:rsidR="007D301A" w:rsidRPr="00AF127C" w:rsidRDefault="007D301A" w:rsidP="00C13F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105"/>
                <w:fitText w:val="1470" w:id="-1713644799"/>
              </w:rPr>
              <w:t>入所期</w:t>
            </w:r>
            <w:r w:rsidRPr="00AF127C">
              <w:rPr>
                <w:rFonts w:ascii="BIZ UDP明朝 Medium" w:eastAsia="BIZ UDP明朝 Medium" w:hAnsi="BIZ UDP明朝 Medium" w:hint="eastAsia"/>
                <w:fitText w:val="1470" w:id="-1713644799"/>
              </w:rPr>
              <w:t>間</w:t>
            </w:r>
          </w:p>
        </w:tc>
        <w:tc>
          <w:tcPr>
            <w:tcW w:w="3741" w:type="pct"/>
            <w:gridSpan w:val="10"/>
            <w:vAlign w:val="center"/>
          </w:tcPr>
          <w:p w14:paraId="354FB4E7" w14:textId="321A8C58" w:rsidR="007D301A" w:rsidRPr="00AF127C" w:rsidRDefault="007D301A" w:rsidP="007D301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</w:rPr>
              <w:t xml:space="preserve">令和　</w:t>
            </w:r>
            <w:r w:rsidR="00797F9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127C">
              <w:rPr>
                <w:rFonts w:ascii="BIZ UDP明朝 Medium" w:eastAsia="BIZ UDP明朝 Medium" w:hAnsi="BIZ UDP明朝 Medium" w:hint="eastAsia"/>
              </w:rPr>
              <w:t xml:space="preserve">　年　</w:t>
            </w:r>
            <w:r w:rsidR="00797F9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127C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 w:rsidR="00797F9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127C">
              <w:rPr>
                <w:rFonts w:ascii="BIZ UDP明朝 Medium" w:eastAsia="BIZ UDP明朝 Medium" w:hAnsi="BIZ UDP明朝 Medium" w:hint="eastAsia"/>
              </w:rPr>
              <w:t xml:space="preserve">　日</w:t>
            </w:r>
            <w:r w:rsidR="00797F92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AF127C">
              <w:rPr>
                <w:rFonts w:ascii="BIZ UDP明朝 Medium" w:eastAsia="BIZ UDP明朝 Medium" w:hAnsi="BIZ UDP明朝 Medium" w:hint="eastAsia"/>
              </w:rPr>
              <w:t>から</w:t>
            </w:r>
            <w:r w:rsidR="00797F92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AF127C">
              <w:rPr>
                <w:rFonts w:ascii="BIZ UDP明朝 Medium" w:eastAsia="BIZ UDP明朝 Medium" w:hAnsi="BIZ UDP明朝 Medium" w:hint="eastAsia"/>
              </w:rPr>
              <w:t>令和</w:t>
            </w:r>
            <w:r w:rsidR="00797F9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127C">
              <w:rPr>
                <w:rFonts w:ascii="BIZ UDP明朝 Medium" w:eastAsia="BIZ UDP明朝 Medium" w:hAnsi="BIZ UDP明朝 Medium" w:hint="eastAsia"/>
              </w:rPr>
              <w:t xml:space="preserve">　　年　</w:t>
            </w:r>
            <w:r w:rsidR="00797F9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127C">
              <w:rPr>
                <w:rFonts w:ascii="BIZ UDP明朝 Medium" w:eastAsia="BIZ UDP明朝 Medium" w:hAnsi="BIZ UDP明朝 Medium" w:hint="eastAsia"/>
              </w:rPr>
              <w:t xml:space="preserve">　月　　</w:t>
            </w:r>
            <w:r w:rsidR="00797F9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127C">
              <w:rPr>
                <w:rFonts w:ascii="BIZ UDP明朝 Medium" w:eastAsia="BIZ UDP明朝 Medium" w:hAnsi="BIZ UDP明朝 Medium" w:hint="eastAsia"/>
              </w:rPr>
              <w:t>日まで</w:t>
            </w:r>
          </w:p>
        </w:tc>
      </w:tr>
      <w:tr w:rsidR="007D301A" w:rsidRPr="00AF127C" w14:paraId="00F4047C" w14:textId="77777777" w:rsidTr="00443E51">
        <w:trPr>
          <w:cantSplit/>
          <w:trHeight w:val="680"/>
        </w:trPr>
        <w:tc>
          <w:tcPr>
            <w:tcW w:w="253" w:type="pct"/>
            <w:vMerge/>
          </w:tcPr>
          <w:p w14:paraId="02FE1C05" w14:textId="77777777" w:rsidR="007D301A" w:rsidRPr="00AF127C" w:rsidRDefault="007D301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06" w:type="pct"/>
            <w:gridSpan w:val="3"/>
            <w:vAlign w:val="center"/>
          </w:tcPr>
          <w:p w14:paraId="69859CBE" w14:textId="77777777" w:rsidR="007D301A" w:rsidRPr="00AF127C" w:rsidRDefault="007D301A" w:rsidP="00C13F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525"/>
                <w:fitText w:val="1470" w:id="-1713644544"/>
              </w:rPr>
              <w:t>理</w:t>
            </w:r>
            <w:r w:rsidRPr="00AF127C">
              <w:rPr>
                <w:rFonts w:ascii="BIZ UDP明朝 Medium" w:eastAsia="BIZ UDP明朝 Medium" w:hAnsi="BIZ UDP明朝 Medium" w:hint="eastAsia"/>
                <w:fitText w:val="1470" w:id="-1713644544"/>
              </w:rPr>
              <w:t>由</w:t>
            </w:r>
          </w:p>
        </w:tc>
        <w:tc>
          <w:tcPr>
            <w:tcW w:w="3741" w:type="pct"/>
            <w:gridSpan w:val="10"/>
            <w:vAlign w:val="center"/>
          </w:tcPr>
          <w:p w14:paraId="45DB1651" w14:textId="77777777" w:rsidR="007D301A" w:rsidRPr="00AF127C" w:rsidRDefault="007D301A" w:rsidP="007D301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7D301A" w:rsidRPr="00AF127C" w14:paraId="3CC5DAD8" w14:textId="77777777" w:rsidTr="00443E51">
        <w:trPr>
          <w:cantSplit/>
          <w:trHeight w:val="340"/>
        </w:trPr>
        <w:tc>
          <w:tcPr>
            <w:tcW w:w="253" w:type="pct"/>
            <w:vMerge/>
          </w:tcPr>
          <w:p w14:paraId="2C5CC178" w14:textId="77777777" w:rsidR="007D301A" w:rsidRPr="00AF127C" w:rsidRDefault="007D301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06" w:type="pct"/>
            <w:gridSpan w:val="3"/>
            <w:vMerge w:val="restart"/>
            <w:vAlign w:val="center"/>
          </w:tcPr>
          <w:p w14:paraId="7D76E9D0" w14:textId="77777777" w:rsidR="007D301A" w:rsidRPr="00AF127C" w:rsidRDefault="007D301A" w:rsidP="00C13F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105"/>
                <w:fitText w:val="1470" w:id="-1713644543"/>
              </w:rPr>
              <w:t>延長保</w:t>
            </w:r>
            <w:r w:rsidRPr="00AF127C">
              <w:rPr>
                <w:rFonts w:ascii="BIZ UDP明朝 Medium" w:eastAsia="BIZ UDP明朝 Medium" w:hAnsi="BIZ UDP明朝 Medium" w:hint="eastAsia"/>
                <w:fitText w:val="1470" w:id="-1713644543"/>
              </w:rPr>
              <w:t>育</w:t>
            </w:r>
          </w:p>
        </w:tc>
        <w:tc>
          <w:tcPr>
            <w:tcW w:w="1589" w:type="pct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55F4D85E" w14:textId="77777777" w:rsidR="007D301A" w:rsidRPr="00AF127C" w:rsidRDefault="007D301A" w:rsidP="007D301A">
            <w:pPr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延長保育…18時から19時までの保育。</w:t>
            </w:r>
          </w:p>
          <w:p w14:paraId="2D1D83DD" w14:textId="77777777" w:rsidR="007D301A" w:rsidRPr="00AF127C" w:rsidRDefault="007D301A" w:rsidP="007D301A">
            <w:pPr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1回につき200円の保育料がかかります。</w:t>
            </w:r>
          </w:p>
        </w:tc>
        <w:tc>
          <w:tcPr>
            <w:tcW w:w="2152" w:type="pct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0587679" w14:textId="77777777" w:rsidR="007D301A" w:rsidRPr="00AF127C" w:rsidRDefault="007D301A" w:rsidP="008470BE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>延長保育を定期的または継続して利用を</w:t>
            </w:r>
          </w:p>
        </w:tc>
      </w:tr>
      <w:tr w:rsidR="007D301A" w:rsidRPr="00AF127C" w14:paraId="4E398F54" w14:textId="77777777" w:rsidTr="00443E51">
        <w:trPr>
          <w:cantSplit/>
          <w:trHeight w:val="371"/>
        </w:trPr>
        <w:tc>
          <w:tcPr>
            <w:tcW w:w="253" w:type="pct"/>
            <w:vMerge/>
          </w:tcPr>
          <w:p w14:paraId="0D6976F9" w14:textId="77777777" w:rsidR="007D301A" w:rsidRPr="00AF127C" w:rsidRDefault="007D301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06" w:type="pct"/>
            <w:gridSpan w:val="3"/>
            <w:vMerge/>
            <w:vAlign w:val="center"/>
          </w:tcPr>
          <w:p w14:paraId="2205F484" w14:textId="77777777" w:rsidR="007D301A" w:rsidRPr="00AF127C" w:rsidRDefault="007D301A" w:rsidP="00C13FC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9" w:type="pct"/>
            <w:gridSpan w:val="4"/>
            <w:vMerge/>
            <w:tcBorders>
              <w:right w:val="single" w:sz="2" w:space="0" w:color="auto"/>
            </w:tcBorders>
          </w:tcPr>
          <w:p w14:paraId="59823F6C" w14:textId="77777777" w:rsidR="007D301A" w:rsidRPr="00AF127C" w:rsidRDefault="007D301A" w:rsidP="00520F72">
            <w:pPr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1189" w:type="pct"/>
            <w:gridSpan w:val="3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74C7F968" w14:textId="77777777" w:rsidR="007D301A" w:rsidRPr="00AF127C" w:rsidRDefault="00B27B53" w:rsidP="008470BE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</w:rPr>
                <w:id w:val="-27788296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301A" w:rsidRPr="00AF127C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7D301A" w:rsidRPr="00AF127C">
              <w:rPr>
                <w:rFonts w:ascii="BIZ UDP明朝 Medium" w:eastAsia="BIZ UDP明朝 Medium" w:hAnsi="BIZ UDP明朝 Medium" w:hint="eastAsia"/>
                <w:sz w:val="18"/>
              </w:rPr>
              <w:t>希望する</w:t>
            </w:r>
          </w:p>
        </w:tc>
        <w:tc>
          <w:tcPr>
            <w:tcW w:w="963" w:type="pct"/>
            <w:gridSpan w:val="3"/>
            <w:tcBorders>
              <w:top w:val="single" w:sz="2" w:space="0" w:color="auto"/>
              <w:left w:val="nil"/>
            </w:tcBorders>
            <w:vAlign w:val="center"/>
          </w:tcPr>
          <w:p w14:paraId="36B80F8E" w14:textId="77777777" w:rsidR="007D301A" w:rsidRPr="00AF127C" w:rsidRDefault="00B27B53" w:rsidP="008470BE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</w:rPr>
                <w:id w:val="-168142564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301A" w:rsidRPr="00AF127C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7D301A" w:rsidRPr="00AF127C">
              <w:rPr>
                <w:rFonts w:ascii="BIZ UDP明朝 Medium" w:eastAsia="BIZ UDP明朝 Medium" w:hAnsi="BIZ UDP明朝 Medium" w:hint="eastAsia"/>
                <w:sz w:val="18"/>
              </w:rPr>
              <w:t>希望しない</w:t>
            </w:r>
          </w:p>
        </w:tc>
      </w:tr>
      <w:tr w:rsidR="007D301A" w:rsidRPr="00AF127C" w14:paraId="33137878" w14:textId="77777777" w:rsidTr="00443E51">
        <w:trPr>
          <w:cantSplit/>
          <w:trHeight w:val="340"/>
        </w:trPr>
        <w:tc>
          <w:tcPr>
            <w:tcW w:w="253" w:type="pct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113C7411" w14:textId="2FC84B14" w:rsidR="007D301A" w:rsidRPr="00AF127C" w:rsidRDefault="00797F92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BD27C3">
              <w:rPr>
                <w:rFonts w:ascii="BIZ UDP明朝 Medium" w:eastAsia="BIZ UDP明朝 Medium" w:hAnsi="BIZ UDP明朝 Medium" w:hint="eastAsia"/>
                <w:spacing w:val="146"/>
                <w:sz w:val="20"/>
                <w:fitText w:val="2000" w:id="-1180503808"/>
              </w:rPr>
              <w:t>家族</w:t>
            </w:r>
            <w:r w:rsidR="007D301A" w:rsidRPr="00BD27C3">
              <w:rPr>
                <w:rFonts w:ascii="BIZ UDP明朝 Medium" w:eastAsia="BIZ UDP明朝 Medium" w:hAnsi="BIZ UDP明朝 Medium" w:hint="eastAsia"/>
                <w:spacing w:val="146"/>
                <w:sz w:val="20"/>
                <w:fitText w:val="2000" w:id="-1180503808"/>
              </w:rPr>
              <w:t>の状</w:t>
            </w:r>
            <w:r w:rsidR="007D301A" w:rsidRPr="00BD27C3">
              <w:rPr>
                <w:rFonts w:ascii="BIZ UDP明朝 Medium" w:eastAsia="BIZ UDP明朝 Medium" w:hAnsi="BIZ UDP明朝 Medium" w:hint="eastAsia"/>
                <w:spacing w:val="2"/>
                <w:sz w:val="20"/>
                <w:fitText w:val="2000" w:id="-1180503808"/>
              </w:rPr>
              <w:t>況</w:t>
            </w:r>
          </w:p>
        </w:tc>
        <w:tc>
          <w:tcPr>
            <w:tcW w:w="1335" w:type="pct"/>
            <w:gridSpan w:val="4"/>
            <w:tcBorders>
              <w:top w:val="single" w:sz="12" w:space="0" w:color="auto"/>
            </w:tcBorders>
            <w:vAlign w:val="center"/>
          </w:tcPr>
          <w:p w14:paraId="573D6EE4" w14:textId="77777777" w:rsidR="007D301A" w:rsidRPr="00AF127C" w:rsidRDefault="007D301A">
            <w:pPr>
              <w:jc w:val="center"/>
              <w:rPr>
                <w:rFonts w:ascii="BIZ UDP明朝 Medium" w:eastAsia="BIZ UDP明朝 Medium" w:hAnsi="BIZ UDP明朝 Medium"/>
                <w:w w:val="85"/>
                <w:sz w:val="18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525"/>
                <w:sz w:val="18"/>
              </w:rPr>
              <w:t>氏</w:t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>名</w:t>
            </w:r>
          </w:p>
        </w:tc>
        <w:tc>
          <w:tcPr>
            <w:tcW w:w="371" w:type="pct"/>
            <w:tcBorders>
              <w:top w:val="single" w:sz="12" w:space="0" w:color="auto"/>
            </w:tcBorders>
            <w:vAlign w:val="center"/>
          </w:tcPr>
          <w:p w14:paraId="6AD3FBF0" w14:textId="77777777" w:rsidR="007D301A" w:rsidRPr="00AF127C" w:rsidRDefault="007D301A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>続柄</w:t>
            </w:r>
          </w:p>
        </w:tc>
        <w:tc>
          <w:tcPr>
            <w:tcW w:w="1263" w:type="pct"/>
            <w:gridSpan w:val="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1752198" w14:textId="77777777" w:rsidR="007D301A" w:rsidRPr="00AF127C" w:rsidRDefault="007D301A">
            <w:pPr>
              <w:jc w:val="center"/>
              <w:rPr>
                <w:rFonts w:ascii="BIZ UDP明朝 Medium" w:eastAsia="BIZ UDP明朝 Medium" w:hAnsi="BIZ UDP明朝 Medium"/>
                <w:w w:val="85"/>
                <w:sz w:val="18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80"/>
                <w:sz w:val="18"/>
                <w:szCs w:val="20"/>
                <w:fitText w:val="1200" w:id="1768604672"/>
              </w:rPr>
              <w:t>生年月</w:t>
            </w:r>
            <w:r w:rsidRPr="00AF127C">
              <w:rPr>
                <w:rFonts w:ascii="BIZ UDP明朝 Medium" w:eastAsia="BIZ UDP明朝 Medium" w:hAnsi="BIZ UDP明朝 Medium" w:hint="eastAsia"/>
                <w:sz w:val="18"/>
                <w:szCs w:val="20"/>
                <w:fitText w:val="1200" w:id="1768604672"/>
              </w:rPr>
              <w:t>日</w:t>
            </w:r>
          </w:p>
        </w:tc>
        <w:tc>
          <w:tcPr>
            <w:tcW w:w="815" w:type="pct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6596A45A" w14:textId="77777777" w:rsidR="007D301A" w:rsidRPr="00AF127C" w:rsidRDefault="007D301A" w:rsidP="008874FA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>個人番号</w:t>
            </w:r>
          </w:p>
        </w:tc>
        <w:tc>
          <w:tcPr>
            <w:tcW w:w="963" w:type="pct"/>
            <w:gridSpan w:val="3"/>
            <w:tcBorders>
              <w:top w:val="single" w:sz="12" w:space="0" w:color="auto"/>
            </w:tcBorders>
            <w:vAlign w:val="center"/>
          </w:tcPr>
          <w:p w14:paraId="5F2BEC42" w14:textId="77777777" w:rsidR="007D301A" w:rsidRPr="00AF127C" w:rsidRDefault="007D301A" w:rsidP="007D301A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>勤務先</w:t>
            </w:r>
            <w:r w:rsidR="00C66937" w:rsidRPr="00AF127C">
              <w:rPr>
                <w:rFonts w:ascii="BIZ UDP明朝 Medium" w:eastAsia="BIZ UDP明朝 Medium" w:hAnsi="BIZ UDP明朝 Medium" w:hint="eastAsia"/>
                <w:sz w:val="18"/>
              </w:rPr>
              <w:t>等</w:t>
            </w:r>
          </w:p>
        </w:tc>
      </w:tr>
      <w:tr w:rsidR="007D301A" w:rsidRPr="00AF127C" w14:paraId="278681F0" w14:textId="77777777" w:rsidTr="00443E51">
        <w:trPr>
          <w:cantSplit/>
          <w:trHeight w:val="454"/>
        </w:trPr>
        <w:tc>
          <w:tcPr>
            <w:tcW w:w="253" w:type="pct"/>
            <w:vMerge/>
            <w:shd w:val="clear" w:color="auto" w:fill="auto"/>
          </w:tcPr>
          <w:p w14:paraId="0D015AEE" w14:textId="77777777" w:rsidR="007D301A" w:rsidRPr="00AF127C" w:rsidRDefault="007D301A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335" w:type="pct"/>
            <w:gridSpan w:val="4"/>
            <w:vAlign w:val="center"/>
          </w:tcPr>
          <w:p w14:paraId="080A0CF1" w14:textId="77777777" w:rsidR="007D301A" w:rsidRPr="00AF127C" w:rsidRDefault="007D301A" w:rsidP="003C37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1" w:type="pct"/>
            <w:vAlign w:val="center"/>
          </w:tcPr>
          <w:p w14:paraId="049F4109" w14:textId="77777777" w:rsidR="007D301A" w:rsidRPr="00AF127C" w:rsidRDefault="007D301A" w:rsidP="003C37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3" w:type="pct"/>
            <w:gridSpan w:val="3"/>
            <w:tcMar>
              <w:left w:w="57" w:type="dxa"/>
              <w:right w:w="57" w:type="dxa"/>
            </w:tcMar>
            <w:vAlign w:val="center"/>
          </w:tcPr>
          <w:p w14:paraId="6C8EB4AF" w14:textId="77777777" w:rsidR="007D301A" w:rsidRPr="00AF127C" w:rsidRDefault="007D301A" w:rsidP="00F77A0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F127C">
              <w:rPr>
                <w:rFonts w:ascii="BIZ UDP明朝 Medium" w:eastAsia="BIZ UDP明朝 Medium" w:hAnsi="BIZ UDP明朝 Medium" w:hint="eastAsia"/>
                <w:szCs w:val="21"/>
              </w:rPr>
              <w:t xml:space="preserve">   年   月   日</w:t>
            </w:r>
          </w:p>
        </w:tc>
        <w:tc>
          <w:tcPr>
            <w:tcW w:w="815" w:type="pct"/>
            <w:gridSpan w:val="2"/>
            <w:vAlign w:val="center"/>
          </w:tcPr>
          <w:p w14:paraId="39B6832D" w14:textId="77777777" w:rsidR="007D301A" w:rsidRPr="00AF127C" w:rsidRDefault="007D301A" w:rsidP="00055B47">
            <w:pPr>
              <w:jc w:val="center"/>
              <w:rPr>
                <w:rFonts w:ascii="BIZ UDP明朝 Medium" w:eastAsia="BIZ UDP明朝 Medium" w:hAnsi="BIZ UDP明朝 Medium"/>
                <w:sz w:val="6"/>
                <w:szCs w:val="6"/>
              </w:rPr>
            </w:pPr>
          </w:p>
        </w:tc>
        <w:tc>
          <w:tcPr>
            <w:tcW w:w="963" w:type="pct"/>
            <w:gridSpan w:val="3"/>
            <w:vAlign w:val="center"/>
          </w:tcPr>
          <w:p w14:paraId="29D33AE1" w14:textId="77777777" w:rsidR="007D301A" w:rsidRPr="00AF127C" w:rsidRDefault="007D301A" w:rsidP="003C37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D301A" w:rsidRPr="00AF127C" w14:paraId="7BF7FA12" w14:textId="77777777" w:rsidTr="00443E51">
        <w:trPr>
          <w:cantSplit/>
          <w:trHeight w:val="454"/>
        </w:trPr>
        <w:tc>
          <w:tcPr>
            <w:tcW w:w="253" w:type="pct"/>
            <w:vMerge/>
            <w:shd w:val="clear" w:color="auto" w:fill="auto"/>
          </w:tcPr>
          <w:p w14:paraId="6E339081" w14:textId="77777777" w:rsidR="007D301A" w:rsidRPr="00AF127C" w:rsidRDefault="007D301A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335" w:type="pct"/>
            <w:gridSpan w:val="4"/>
            <w:vAlign w:val="center"/>
          </w:tcPr>
          <w:p w14:paraId="4B3B872B" w14:textId="77777777" w:rsidR="007D301A" w:rsidRPr="00AF127C" w:rsidRDefault="007D301A" w:rsidP="003C37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1" w:type="pct"/>
            <w:vAlign w:val="center"/>
          </w:tcPr>
          <w:p w14:paraId="45BD6273" w14:textId="77777777" w:rsidR="007D301A" w:rsidRPr="00AF127C" w:rsidRDefault="007D301A" w:rsidP="003C37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3" w:type="pct"/>
            <w:gridSpan w:val="3"/>
            <w:tcMar>
              <w:left w:w="57" w:type="dxa"/>
              <w:right w:w="57" w:type="dxa"/>
            </w:tcMar>
            <w:vAlign w:val="center"/>
          </w:tcPr>
          <w:p w14:paraId="0D76A9DA" w14:textId="77777777" w:rsidR="007D301A" w:rsidRPr="00AF127C" w:rsidRDefault="007D301A" w:rsidP="0025619A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F127C">
              <w:rPr>
                <w:rFonts w:ascii="BIZ UDP明朝 Medium" w:eastAsia="BIZ UDP明朝 Medium" w:hAnsi="BIZ UDP明朝 Medium" w:hint="eastAsia"/>
                <w:szCs w:val="21"/>
              </w:rPr>
              <w:t xml:space="preserve">   年   月   日</w:t>
            </w:r>
          </w:p>
        </w:tc>
        <w:tc>
          <w:tcPr>
            <w:tcW w:w="815" w:type="pct"/>
            <w:gridSpan w:val="2"/>
            <w:vAlign w:val="center"/>
          </w:tcPr>
          <w:p w14:paraId="1C5EBC08" w14:textId="77777777" w:rsidR="007D301A" w:rsidRPr="00AF127C" w:rsidRDefault="007D301A" w:rsidP="00055B47">
            <w:pPr>
              <w:jc w:val="center"/>
              <w:rPr>
                <w:rFonts w:ascii="BIZ UDP明朝 Medium" w:eastAsia="BIZ UDP明朝 Medium" w:hAnsi="BIZ UDP明朝 Medium"/>
                <w:sz w:val="6"/>
                <w:szCs w:val="6"/>
              </w:rPr>
            </w:pPr>
          </w:p>
        </w:tc>
        <w:tc>
          <w:tcPr>
            <w:tcW w:w="963" w:type="pct"/>
            <w:gridSpan w:val="3"/>
            <w:vAlign w:val="center"/>
          </w:tcPr>
          <w:p w14:paraId="79603C58" w14:textId="77777777" w:rsidR="007D301A" w:rsidRPr="00AF127C" w:rsidRDefault="007D301A" w:rsidP="003C37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D301A" w:rsidRPr="00AF127C" w14:paraId="1F0B3562" w14:textId="77777777" w:rsidTr="00443E51">
        <w:trPr>
          <w:cantSplit/>
          <w:trHeight w:val="454"/>
        </w:trPr>
        <w:tc>
          <w:tcPr>
            <w:tcW w:w="253" w:type="pct"/>
            <w:vMerge/>
            <w:shd w:val="clear" w:color="auto" w:fill="auto"/>
          </w:tcPr>
          <w:p w14:paraId="73417959" w14:textId="77777777" w:rsidR="007D301A" w:rsidRPr="00AF127C" w:rsidRDefault="007D301A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335" w:type="pct"/>
            <w:gridSpan w:val="4"/>
            <w:vAlign w:val="center"/>
          </w:tcPr>
          <w:p w14:paraId="31D9526E" w14:textId="77777777" w:rsidR="007D301A" w:rsidRPr="00AF127C" w:rsidRDefault="007D301A" w:rsidP="003C37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1" w:type="pct"/>
            <w:vAlign w:val="center"/>
          </w:tcPr>
          <w:p w14:paraId="793C0C9D" w14:textId="77777777" w:rsidR="007D301A" w:rsidRPr="00AF127C" w:rsidRDefault="007D301A" w:rsidP="003C37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3" w:type="pct"/>
            <w:gridSpan w:val="3"/>
            <w:tcMar>
              <w:left w:w="57" w:type="dxa"/>
              <w:right w:w="57" w:type="dxa"/>
            </w:tcMar>
            <w:vAlign w:val="center"/>
          </w:tcPr>
          <w:p w14:paraId="0FBCEE41" w14:textId="77777777" w:rsidR="007D301A" w:rsidRPr="00AF127C" w:rsidRDefault="007D301A" w:rsidP="0025619A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F127C">
              <w:rPr>
                <w:rFonts w:ascii="BIZ UDP明朝 Medium" w:eastAsia="BIZ UDP明朝 Medium" w:hAnsi="BIZ UDP明朝 Medium" w:hint="eastAsia"/>
                <w:szCs w:val="21"/>
              </w:rPr>
              <w:t xml:space="preserve">   年   月   日</w:t>
            </w:r>
          </w:p>
        </w:tc>
        <w:tc>
          <w:tcPr>
            <w:tcW w:w="815" w:type="pct"/>
            <w:gridSpan w:val="2"/>
            <w:vAlign w:val="center"/>
          </w:tcPr>
          <w:p w14:paraId="5E0CF9F8" w14:textId="77777777" w:rsidR="007D301A" w:rsidRPr="00AF127C" w:rsidRDefault="007D301A" w:rsidP="00055B47">
            <w:pPr>
              <w:jc w:val="center"/>
              <w:rPr>
                <w:rFonts w:ascii="BIZ UDP明朝 Medium" w:eastAsia="BIZ UDP明朝 Medium" w:hAnsi="BIZ UDP明朝 Medium"/>
                <w:sz w:val="6"/>
                <w:szCs w:val="6"/>
              </w:rPr>
            </w:pPr>
          </w:p>
        </w:tc>
        <w:tc>
          <w:tcPr>
            <w:tcW w:w="963" w:type="pct"/>
            <w:gridSpan w:val="3"/>
            <w:vAlign w:val="center"/>
          </w:tcPr>
          <w:p w14:paraId="32DE8E70" w14:textId="77777777" w:rsidR="007D301A" w:rsidRPr="00AF127C" w:rsidRDefault="007D301A" w:rsidP="003C37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D301A" w:rsidRPr="00AF127C" w14:paraId="6E3B1AB5" w14:textId="77777777" w:rsidTr="00443E51">
        <w:trPr>
          <w:cantSplit/>
          <w:trHeight w:val="454"/>
        </w:trPr>
        <w:tc>
          <w:tcPr>
            <w:tcW w:w="253" w:type="pct"/>
            <w:vMerge/>
            <w:shd w:val="clear" w:color="auto" w:fill="auto"/>
          </w:tcPr>
          <w:p w14:paraId="0C0BAA26" w14:textId="77777777" w:rsidR="007D301A" w:rsidRPr="00AF127C" w:rsidRDefault="007D301A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335" w:type="pct"/>
            <w:gridSpan w:val="4"/>
            <w:vAlign w:val="center"/>
          </w:tcPr>
          <w:p w14:paraId="368B3A77" w14:textId="77777777" w:rsidR="007D301A" w:rsidRPr="00AF127C" w:rsidRDefault="007D301A" w:rsidP="003C37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1" w:type="pct"/>
            <w:vAlign w:val="center"/>
          </w:tcPr>
          <w:p w14:paraId="164EA5B9" w14:textId="77777777" w:rsidR="007D301A" w:rsidRPr="00AF127C" w:rsidRDefault="007D301A" w:rsidP="003C37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3" w:type="pct"/>
            <w:gridSpan w:val="3"/>
            <w:tcMar>
              <w:left w:w="57" w:type="dxa"/>
              <w:right w:w="57" w:type="dxa"/>
            </w:tcMar>
            <w:vAlign w:val="center"/>
          </w:tcPr>
          <w:p w14:paraId="6238706A" w14:textId="77777777" w:rsidR="007D301A" w:rsidRPr="00AF127C" w:rsidRDefault="007D301A" w:rsidP="0025619A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F127C">
              <w:rPr>
                <w:rFonts w:ascii="BIZ UDP明朝 Medium" w:eastAsia="BIZ UDP明朝 Medium" w:hAnsi="BIZ UDP明朝 Medium" w:hint="eastAsia"/>
                <w:szCs w:val="21"/>
              </w:rPr>
              <w:t xml:space="preserve">   年   月   日</w:t>
            </w:r>
          </w:p>
        </w:tc>
        <w:tc>
          <w:tcPr>
            <w:tcW w:w="815" w:type="pct"/>
            <w:gridSpan w:val="2"/>
            <w:vAlign w:val="center"/>
          </w:tcPr>
          <w:p w14:paraId="2A3D73EB" w14:textId="77777777" w:rsidR="007D301A" w:rsidRPr="00AF127C" w:rsidRDefault="007D301A" w:rsidP="00055B47">
            <w:pPr>
              <w:jc w:val="center"/>
              <w:rPr>
                <w:rFonts w:ascii="BIZ UDP明朝 Medium" w:eastAsia="BIZ UDP明朝 Medium" w:hAnsi="BIZ UDP明朝 Medium"/>
                <w:sz w:val="6"/>
                <w:szCs w:val="6"/>
              </w:rPr>
            </w:pPr>
          </w:p>
        </w:tc>
        <w:tc>
          <w:tcPr>
            <w:tcW w:w="963" w:type="pct"/>
            <w:gridSpan w:val="3"/>
            <w:vAlign w:val="center"/>
          </w:tcPr>
          <w:p w14:paraId="1294B6F2" w14:textId="77777777" w:rsidR="007D301A" w:rsidRPr="00AF127C" w:rsidRDefault="007D301A" w:rsidP="003C37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D301A" w:rsidRPr="00AF127C" w14:paraId="2B92456F" w14:textId="77777777" w:rsidTr="00443E51">
        <w:trPr>
          <w:cantSplit/>
          <w:trHeight w:val="454"/>
        </w:trPr>
        <w:tc>
          <w:tcPr>
            <w:tcW w:w="253" w:type="pct"/>
            <w:vMerge/>
            <w:shd w:val="clear" w:color="auto" w:fill="auto"/>
          </w:tcPr>
          <w:p w14:paraId="6C7C85D1" w14:textId="77777777" w:rsidR="007D301A" w:rsidRPr="00AF127C" w:rsidRDefault="007D301A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335" w:type="pct"/>
            <w:gridSpan w:val="4"/>
            <w:vAlign w:val="center"/>
          </w:tcPr>
          <w:p w14:paraId="00268AB5" w14:textId="77777777" w:rsidR="007D301A" w:rsidRPr="00AF127C" w:rsidRDefault="007D301A" w:rsidP="003C37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1" w:type="pct"/>
            <w:vAlign w:val="center"/>
          </w:tcPr>
          <w:p w14:paraId="61A3E4E5" w14:textId="77777777" w:rsidR="007D301A" w:rsidRPr="00AF127C" w:rsidRDefault="007D301A" w:rsidP="003C37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3" w:type="pct"/>
            <w:gridSpan w:val="3"/>
            <w:tcMar>
              <w:left w:w="57" w:type="dxa"/>
              <w:right w:w="57" w:type="dxa"/>
            </w:tcMar>
            <w:vAlign w:val="center"/>
          </w:tcPr>
          <w:p w14:paraId="6791064C" w14:textId="77777777" w:rsidR="007D301A" w:rsidRPr="00AF127C" w:rsidRDefault="007D301A" w:rsidP="0025619A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F127C">
              <w:rPr>
                <w:rFonts w:ascii="BIZ UDP明朝 Medium" w:eastAsia="BIZ UDP明朝 Medium" w:hAnsi="BIZ UDP明朝 Medium" w:hint="eastAsia"/>
                <w:szCs w:val="21"/>
              </w:rPr>
              <w:t xml:space="preserve">  年   月   日</w:t>
            </w:r>
          </w:p>
        </w:tc>
        <w:tc>
          <w:tcPr>
            <w:tcW w:w="815" w:type="pct"/>
            <w:gridSpan w:val="2"/>
            <w:vAlign w:val="center"/>
          </w:tcPr>
          <w:p w14:paraId="41AB896C" w14:textId="77777777" w:rsidR="007D301A" w:rsidRPr="00AF127C" w:rsidRDefault="007D301A" w:rsidP="00055B47">
            <w:pPr>
              <w:jc w:val="center"/>
              <w:rPr>
                <w:rFonts w:ascii="BIZ UDP明朝 Medium" w:eastAsia="BIZ UDP明朝 Medium" w:hAnsi="BIZ UDP明朝 Medium"/>
                <w:sz w:val="6"/>
                <w:szCs w:val="6"/>
              </w:rPr>
            </w:pPr>
          </w:p>
        </w:tc>
        <w:tc>
          <w:tcPr>
            <w:tcW w:w="963" w:type="pct"/>
            <w:gridSpan w:val="3"/>
            <w:vAlign w:val="center"/>
          </w:tcPr>
          <w:p w14:paraId="6CC3B8B7" w14:textId="77777777" w:rsidR="007D301A" w:rsidRPr="00AF127C" w:rsidRDefault="007D301A" w:rsidP="003C37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D301A" w:rsidRPr="00AF127C" w14:paraId="40689B6B" w14:textId="77777777" w:rsidTr="00443E51">
        <w:trPr>
          <w:cantSplit/>
          <w:trHeight w:val="454"/>
        </w:trPr>
        <w:tc>
          <w:tcPr>
            <w:tcW w:w="253" w:type="pct"/>
            <w:vMerge/>
            <w:shd w:val="clear" w:color="auto" w:fill="auto"/>
          </w:tcPr>
          <w:p w14:paraId="257E7E08" w14:textId="77777777" w:rsidR="007D301A" w:rsidRPr="00AF127C" w:rsidRDefault="007D301A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335" w:type="pct"/>
            <w:gridSpan w:val="4"/>
            <w:vAlign w:val="center"/>
          </w:tcPr>
          <w:p w14:paraId="00B5B00F" w14:textId="77777777" w:rsidR="007D301A" w:rsidRPr="00AF127C" w:rsidRDefault="007D301A" w:rsidP="003C37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1" w:type="pct"/>
            <w:vAlign w:val="center"/>
          </w:tcPr>
          <w:p w14:paraId="552FD6EF" w14:textId="77777777" w:rsidR="007D301A" w:rsidRPr="00AF127C" w:rsidRDefault="007D301A" w:rsidP="003C37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3" w:type="pct"/>
            <w:gridSpan w:val="3"/>
            <w:tcMar>
              <w:left w:w="57" w:type="dxa"/>
              <w:right w:w="57" w:type="dxa"/>
            </w:tcMar>
            <w:vAlign w:val="center"/>
          </w:tcPr>
          <w:p w14:paraId="27558477" w14:textId="77777777" w:rsidR="007D301A" w:rsidRPr="00AF127C" w:rsidRDefault="007D301A" w:rsidP="00F77A0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F127C">
              <w:rPr>
                <w:rFonts w:ascii="BIZ UDP明朝 Medium" w:eastAsia="BIZ UDP明朝 Medium" w:hAnsi="BIZ UDP明朝 Medium" w:hint="eastAsia"/>
                <w:szCs w:val="21"/>
              </w:rPr>
              <w:t xml:space="preserve">  年   月   日</w:t>
            </w:r>
          </w:p>
        </w:tc>
        <w:tc>
          <w:tcPr>
            <w:tcW w:w="815" w:type="pct"/>
            <w:gridSpan w:val="2"/>
            <w:vAlign w:val="center"/>
          </w:tcPr>
          <w:p w14:paraId="16C78EEB" w14:textId="77777777" w:rsidR="007D301A" w:rsidRPr="00AF127C" w:rsidRDefault="007D301A" w:rsidP="00055B47">
            <w:pPr>
              <w:jc w:val="center"/>
              <w:rPr>
                <w:rFonts w:ascii="BIZ UDP明朝 Medium" w:eastAsia="BIZ UDP明朝 Medium" w:hAnsi="BIZ UDP明朝 Medium"/>
                <w:sz w:val="6"/>
                <w:szCs w:val="6"/>
              </w:rPr>
            </w:pPr>
          </w:p>
        </w:tc>
        <w:tc>
          <w:tcPr>
            <w:tcW w:w="963" w:type="pct"/>
            <w:gridSpan w:val="3"/>
            <w:vAlign w:val="center"/>
          </w:tcPr>
          <w:p w14:paraId="00C27E01" w14:textId="77777777" w:rsidR="007D301A" w:rsidRPr="00AF127C" w:rsidRDefault="007D301A" w:rsidP="003C37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D301A" w:rsidRPr="00AF127C" w14:paraId="3ED9C544" w14:textId="77777777" w:rsidTr="00443E51">
        <w:trPr>
          <w:cantSplit/>
          <w:trHeight w:val="340"/>
        </w:trPr>
        <w:tc>
          <w:tcPr>
            <w:tcW w:w="253" w:type="pct"/>
            <w:vMerge w:val="restart"/>
            <w:shd w:val="clear" w:color="auto" w:fill="auto"/>
            <w:textDirection w:val="tbRlV"/>
            <w:vAlign w:val="center"/>
          </w:tcPr>
          <w:p w14:paraId="081F346A" w14:textId="77777777" w:rsidR="00074458" w:rsidRPr="00AF127C" w:rsidRDefault="00074458" w:rsidP="005055F4">
            <w:pPr>
              <w:ind w:leftChars="54" w:left="113" w:rightChars="54" w:right="113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47"/>
                <w:sz w:val="20"/>
                <w:fitText w:val="1600" w:id="-1713640704"/>
              </w:rPr>
              <w:t>祖父母の状</w:t>
            </w:r>
            <w:r w:rsidRPr="00AF127C">
              <w:rPr>
                <w:rFonts w:ascii="BIZ UDP明朝 Medium" w:eastAsia="BIZ UDP明朝 Medium" w:hAnsi="BIZ UDP明朝 Medium" w:hint="eastAsia"/>
                <w:spacing w:val="1"/>
                <w:sz w:val="20"/>
                <w:fitText w:val="1600" w:id="-1713640704"/>
              </w:rPr>
              <w:t>況</w:t>
            </w:r>
          </w:p>
        </w:tc>
        <w:tc>
          <w:tcPr>
            <w:tcW w:w="649" w:type="pct"/>
            <w:gridSpan w:val="2"/>
            <w:vAlign w:val="center"/>
          </w:tcPr>
          <w:p w14:paraId="302A6B99" w14:textId="77777777" w:rsidR="00074458" w:rsidRPr="00AF127C" w:rsidRDefault="00074458" w:rsidP="00BE51FA">
            <w:pPr>
              <w:jc w:val="center"/>
              <w:rPr>
                <w:rFonts w:ascii="BIZ UDP明朝 Medium" w:eastAsia="BIZ UDP明朝 Medium" w:hAnsi="BIZ UDP明朝 Medium"/>
                <w:w w:val="90"/>
                <w:sz w:val="20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>関係</w:t>
            </w:r>
          </w:p>
        </w:tc>
        <w:tc>
          <w:tcPr>
            <w:tcW w:w="1437" w:type="pct"/>
            <w:gridSpan w:val="4"/>
            <w:vAlign w:val="center"/>
          </w:tcPr>
          <w:p w14:paraId="666EA30C" w14:textId="77777777" w:rsidR="00074458" w:rsidRPr="00AF127C" w:rsidRDefault="00074458" w:rsidP="00074458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>氏名・年齢</w:t>
            </w:r>
          </w:p>
        </w:tc>
        <w:tc>
          <w:tcPr>
            <w:tcW w:w="509" w:type="pct"/>
            <w:vAlign w:val="center"/>
          </w:tcPr>
          <w:p w14:paraId="3D71F4BA" w14:textId="77777777" w:rsidR="00074458" w:rsidRPr="00AF127C" w:rsidRDefault="00074458" w:rsidP="00231D4F">
            <w:pPr>
              <w:jc w:val="center"/>
              <w:rPr>
                <w:rFonts w:ascii="BIZ UDP明朝 Medium" w:eastAsia="BIZ UDP明朝 Medium" w:hAnsi="BIZ UDP明朝 Medium"/>
                <w:w w:val="90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w w:val="90"/>
                <w:sz w:val="16"/>
              </w:rPr>
              <w:t>同居について</w:t>
            </w:r>
          </w:p>
        </w:tc>
        <w:tc>
          <w:tcPr>
            <w:tcW w:w="1351" w:type="pct"/>
            <w:gridSpan w:val="4"/>
            <w:vAlign w:val="center"/>
          </w:tcPr>
          <w:p w14:paraId="57C65697" w14:textId="77777777" w:rsidR="00074458" w:rsidRPr="00AF127C" w:rsidRDefault="00074458" w:rsidP="00231D4F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居住地について</w:t>
            </w:r>
          </w:p>
        </w:tc>
        <w:tc>
          <w:tcPr>
            <w:tcW w:w="801" w:type="pct"/>
            <w:gridSpan w:val="2"/>
            <w:vAlign w:val="center"/>
          </w:tcPr>
          <w:p w14:paraId="6EF4C295" w14:textId="77777777" w:rsidR="00074458" w:rsidRPr="00AF127C" w:rsidRDefault="00074458" w:rsidP="007D301A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就労について</w:t>
            </w:r>
          </w:p>
        </w:tc>
      </w:tr>
      <w:tr w:rsidR="007D301A" w:rsidRPr="00AF127C" w14:paraId="5A81D38F" w14:textId="77777777" w:rsidTr="00443E51">
        <w:trPr>
          <w:cantSplit/>
          <w:trHeight w:val="401"/>
        </w:trPr>
        <w:tc>
          <w:tcPr>
            <w:tcW w:w="253" w:type="pct"/>
            <w:vMerge/>
            <w:shd w:val="clear" w:color="auto" w:fill="auto"/>
            <w:textDirection w:val="tbRlV"/>
          </w:tcPr>
          <w:p w14:paraId="43719459" w14:textId="77777777" w:rsidR="00074458" w:rsidRPr="00AF127C" w:rsidRDefault="00074458" w:rsidP="008E0F26">
            <w:pPr>
              <w:ind w:leftChars="254" w:left="533" w:rightChars="54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6" w:type="pct"/>
            <w:vMerge w:val="restart"/>
            <w:vAlign w:val="center"/>
          </w:tcPr>
          <w:p w14:paraId="77550195" w14:textId="77777777" w:rsidR="00074458" w:rsidRPr="00AF127C" w:rsidRDefault="00074458" w:rsidP="005C752D">
            <w:pPr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父方</w:t>
            </w:r>
          </w:p>
        </w:tc>
        <w:tc>
          <w:tcPr>
            <w:tcW w:w="353" w:type="pct"/>
            <w:vAlign w:val="center"/>
          </w:tcPr>
          <w:p w14:paraId="132A9683" w14:textId="77777777" w:rsidR="00074458" w:rsidRPr="00AF127C" w:rsidRDefault="00074458" w:rsidP="00231D4F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20"/>
              </w:rPr>
              <w:t>祖父</w:t>
            </w:r>
          </w:p>
        </w:tc>
        <w:tc>
          <w:tcPr>
            <w:tcW w:w="1437" w:type="pct"/>
            <w:gridSpan w:val="4"/>
            <w:vAlign w:val="center"/>
          </w:tcPr>
          <w:p w14:paraId="63DCC9EC" w14:textId="65A1A675" w:rsidR="00074458" w:rsidRPr="00AF127C" w:rsidRDefault="00074458" w:rsidP="00AF127C">
            <w:pPr>
              <w:jc w:val="right"/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 xml:space="preserve">　　　　　　　</w:t>
            </w:r>
            <w:r w:rsidR="003544DA" w:rsidRPr="00AF127C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 xml:space="preserve">　　　（　　</w:t>
            </w:r>
            <w:r w:rsidR="00797F92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 xml:space="preserve">　歳）</w:t>
            </w:r>
          </w:p>
        </w:tc>
        <w:tc>
          <w:tcPr>
            <w:tcW w:w="509" w:type="pct"/>
            <w:vAlign w:val="center"/>
          </w:tcPr>
          <w:p w14:paraId="283B54A1" w14:textId="77777777" w:rsidR="00074458" w:rsidRPr="00AF127C" w:rsidRDefault="00074458" w:rsidP="00231D4F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同居・別居</w:t>
            </w:r>
          </w:p>
        </w:tc>
        <w:tc>
          <w:tcPr>
            <w:tcW w:w="1351" w:type="pct"/>
            <w:gridSpan w:val="4"/>
            <w:vAlign w:val="center"/>
          </w:tcPr>
          <w:p w14:paraId="072A5B90" w14:textId="1FFE55B1" w:rsidR="00074458" w:rsidRPr="00AF127C" w:rsidRDefault="00074458" w:rsidP="00074458">
            <w:pPr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市内</w:t>
            </w:r>
            <w:r w:rsidR="00AF127C">
              <w:rPr>
                <w:rFonts w:ascii="BIZ UDP明朝 Medium" w:eastAsia="BIZ UDP明朝 Medium" w:hAnsi="BIZ UDP明朝 Medium" w:hint="eastAsia"/>
                <w:sz w:val="16"/>
              </w:rPr>
              <w:t xml:space="preserve"> </w:t>
            </w: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・</w:t>
            </w:r>
            <w:r w:rsidR="00AF127C">
              <w:rPr>
                <w:rFonts w:ascii="BIZ UDP明朝 Medium" w:eastAsia="BIZ UDP明朝 Medium" w:hAnsi="BIZ UDP明朝 Medium" w:hint="eastAsia"/>
                <w:sz w:val="16"/>
              </w:rPr>
              <w:t xml:space="preserve"> </w:t>
            </w: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市外</w:t>
            </w:r>
            <w:r w:rsidR="00AF127C">
              <w:rPr>
                <w:rFonts w:ascii="BIZ UDP明朝 Medium" w:eastAsia="BIZ UDP明朝 Medium" w:hAnsi="BIZ UDP明朝 Medium" w:hint="eastAsia"/>
                <w:sz w:val="16"/>
              </w:rPr>
              <w:t xml:space="preserve"> </w:t>
            </w: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(</w:t>
            </w:r>
            <w:r w:rsidRPr="00AF127C">
              <w:rPr>
                <w:rFonts w:ascii="BIZ UDP明朝 Medium" w:eastAsia="BIZ UDP明朝 Medium" w:hAnsi="BIZ UDP明朝 Medium"/>
                <w:sz w:val="18"/>
              </w:rPr>
              <w:fldChar w:fldCharType="begin"/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instrText>eq \o(\s\up 4(</w:instrText>
            </w:r>
            <w:r w:rsidRPr="00AF127C">
              <w:rPr>
                <w:rFonts w:ascii="BIZ UDP明朝 Medium" w:eastAsia="BIZ UDP明朝 Medium" w:hAnsi="BIZ UDP明朝 Medium" w:hint="eastAsia"/>
                <w:sz w:val="10"/>
              </w:rPr>
              <w:instrText>市町</w:instrText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instrText>),\s\do 2(</w:instrText>
            </w:r>
            <w:r w:rsidRPr="00AF127C">
              <w:rPr>
                <w:rFonts w:ascii="BIZ UDP明朝 Medium" w:eastAsia="BIZ UDP明朝 Medium" w:hAnsi="BIZ UDP明朝 Medium" w:hint="eastAsia"/>
                <w:sz w:val="10"/>
              </w:rPr>
              <w:instrText>村名</w:instrText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instrText>))</w:instrText>
            </w:r>
            <w:r w:rsidRPr="00AF127C">
              <w:rPr>
                <w:rFonts w:ascii="BIZ UDP明朝 Medium" w:eastAsia="BIZ UDP明朝 Medium" w:hAnsi="BIZ UDP明朝 Medium"/>
                <w:sz w:val="18"/>
              </w:rPr>
              <w:fldChar w:fldCharType="end"/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="00AF127C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="00AF127C">
              <w:rPr>
                <w:rFonts w:ascii="BIZ UDP明朝 Medium" w:eastAsia="BIZ UDP明朝 Medium" w:hAnsi="BIZ UDP明朝 Medium"/>
                <w:sz w:val="18"/>
              </w:rPr>
              <w:t xml:space="preserve">  </w:t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)</w:t>
            </w:r>
          </w:p>
        </w:tc>
        <w:tc>
          <w:tcPr>
            <w:tcW w:w="801" w:type="pct"/>
            <w:gridSpan w:val="2"/>
            <w:vAlign w:val="center"/>
          </w:tcPr>
          <w:p w14:paraId="7F076A31" w14:textId="77777777" w:rsidR="00074458" w:rsidRPr="00AF127C" w:rsidRDefault="00B27B53" w:rsidP="007D301A">
            <w:pPr>
              <w:rPr>
                <w:rFonts w:ascii="BIZ UDP明朝 Medium" w:eastAsia="BIZ UDP明朝 Medium" w:hAnsi="BIZ UDP明朝 Medium"/>
                <w:sz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</w:rPr>
                <w:id w:val="4118226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74458" w:rsidRPr="00AF127C">
                  <w:rPr>
                    <w:rFonts w:ascii="Segoe UI Symbol" w:eastAsia="BIZ UDP明朝 Medium" w:hAnsi="Segoe UI Symbol" w:cs="Segoe UI Symbol"/>
                    <w:sz w:val="20"/>
                  </w:rPr>
                  <w:t>☐</w:t>
                </w:r>
              </w:sdtContent>
            </w:sdt>
            <w:r w:rsidR="00074458" w:rsidRPr="00AF127C">
              <w:rPr>
                <w:rFonts w:ascii="BIZ UDP明朝 Medium" w:eastAsia="BIZ UDP明朝 Medium" w:hAnsi="BIZ UDP明朝 Medium" w:hint="eastAsia"/>
                <w:sz w:val="20"/>
              </w:rPr>
              <w:t>就労</w:t>
            </w:r>
            <w:r w:rsidR="007D301A" w:rsidRPr="00AF127C">
              <w:rPr>
                <w:rFonts w:ascii="BIZ UDP明朝 Medium" w:eastAsia="BIZ UDP明朝 Medium" w:hAnsi="BIZ UDP明朝 Medium" w:hint="eastAsia"/>
                <w:sz w:val="20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</w:rPr>
                <w:id w:val="181159578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74458" w:rsidRPr="00AF127C">
                  <w:rPr>
                    <w:rFonts w:ascii="Segoe UI Symbol" w:eastAsia="BIZ UDP明朝 Medium" w:hAnsi="Segoe UI Symbol" w:cs="Segoe UI Symbol"/>
                    <w:sz w:val="20"/>
                  </w:rPr>
                  <w:t>☐</w:t>
                </w:r>
              </w:sdtContent>
            </w:sdt>
            <w:r w:rsidR="00074458" w:rsidRPr="00AF127C">
              <w:rPr>
                <w:rFonts w:ascii="BIZ UDP明朝 Medium" w:eastAsia="BIZ UDP明朝 Medium" w:hAnsi="BIZ UDP明朝 Medium" w:hint="eastAsia"/>
                <w:sz w:val="20"/>
              </w:rPr>
              <w:t>無職</w:t>
            </w:r>
          </w:p>
        </w:tc>
      </w:tr>
      <w:tr w:rsidR="00AF127C" w:rsidRPr="00AF127C" w14:paraId="6ED9315D" w14:textId="77777777" w:rsidTr="00443E51">
        <w:trPr>
          <w:cantSplit/>
          <w:trHeight w:val="401"/>
        </w:trPr>
        <w:tc>
          <w:tcPr>
            <w:tcW w:w="253" w:type="pct"/>
            <w:vMerge/>
            <w:shd w:val="clear" w:color="auto" w:fill="auto"/>
            <w:textDirection w:val="tbRlV"/>
          </w:tcPr>
          <w:p w14:paraId="419DF53B" w14:textId="77777777" w:rsidR="00AF127C" w:rsidRPr="00AF127C" w:rsidRDefault="00AF127C" w:rsidP="00AF127C">
            <w:pPr>
              <w:ind w:leftChars="254" w:left="533" w:rightChars="54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6" w:type="pct"/>
            <w:vMerge/>
            <w:vAlign w:val="center"/>
          </w:tcPr>
          <w:p w14:paraId="63D5C1EE" w14:textId="77777777" w:rsidR="00AF127C" w:rsidRPr="00AF127C" w:rsidRDefault="00AF127C" w:rsidP="00AF127C">
            <w:pPr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1A7DBE13" w14:textId="77777777" w:rsidR="00AF127C" w:rsidRPr="00AF127C" w:rsidRDefault="00AF127C" w:rsidP="00AF127C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20"/>
              </w:rPr>
              <w:t>祖母</w:t>
            </w:r>
          </w:p>
        </w:tc>
        <w:tc>
          <w:tcPr>
            <w:tcW w:w="1437" w:type="pct"/>
            <w:gridSpan w:val="4"/>
            <w:vAlign w:val="center"/>
          </w:tcPr>
          <w:p w14:paraId="64F1A6FB" w14:textId="057BCCE5" w:rsidR="00AF127C" w:rsidRPr="00AF127C" w:rsidRDefault="00AF127C" w:rsidP="00AF127C">
            <w:pPr>
              <w:jc w:val="right"/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 xml:space="preserve">　　　　　　　　　　　（　</w:t>
            </w:r>
            <w:r w:rsidR="00797F92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 xml:space="preserve">　　歳）</w:t>
            </w:r>
          </w:p>
        </w:tc>
        <w:tc>
          <w:tcPr>
            <w:tcW w:w="509" w:type="pct"/>
            <w:vAlign w:val="center"/>
          </w:tcPr>
          <w:p w14:paraId="259FE159" w14:textId="77777777" w:rsidR="00AF127C" w:rsidRPr="00AF127C" w:rsidRDefault="00AF127C" w:rsidP="00AF127C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同居・別居</w:t>
            </w:r>
          </w:p>
        </w:tc>
        <w:tc>
          <w:tcPr>
            <w:tcW w:w="1351" w:type="pct"/>
            <w:gridSpan w:val="4"/>
            <w:vAlign w:val="center"/>
          </w:tcPr>
          <w:p w14:paraId="0194D7F8" w14:textId="29531C72" w:rsidR="00AF127C" w:rsidRPr="00AF127C" w:rsidRDefault="00AF127C" w:rsidP="00AF127C">
            <w:pPr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市内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 xml:space="preserve"> </w:t>
            </w: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 xml:space="preserve"> </w:t>
            </w: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市外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 xml:space="preserve"> </w:t>
            </w: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(</w:t>
            </w:r>
            <w:r w:rsidRPr="00AF127C">
              <w:rPr>
                <w:rFonts w:ascii="BIZ UDP明朝 Medium" w:eastAsia="BIZ UDP明朝 Medium" w:hAnsi="BIZ UDP明朝 Medium"/>
                <w:sz w:val="18"/>
              </w:rPr>
              <w:fldChar w:fldCharType="begin"/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instrText>eq \o(\s\up 4(</w:instrText>
            </w:r>
            <w:r w:rsidRPr="00AF127C">
              <w:rPr>
                <w:rFonts w:ascii="BIZ UDP明朝 Medium" w:eastAsia="BIZ UDP明朝 Medium" w:hAnsi="BIZ UDP明朝 Medium" w:hint="eastAsia"/>
                <w:sz w:val="10"/>
              </w:rPr>
              <w:instrText>市町</w:instrText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instrText>),\s\do 2(</w:instrText>
            </w:r>
            <w:r w:rsidRPr="00AF127C">
              <w:rPr>
                <w:rFonts w:ascii="BIZ UDP明朝 Medium" w:eastAsia="BIZ UDP明朝 Medium" w:hAnsi="BIZ UDP明朝 Medium" w:hint="eastAsia"/>
                <w:sz w:val="10"/>
              </w:rPr>
              <w:instrText>村名</w:instrText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instrText>))</w:instrText>
            </w:r>
            <w:r w:rsidRPr="00AF127C">
              <w:rPr>
                <w:rFonts w:ascii="BIZ UDP明朝 Medium" w:eastAsia="BIZ UDP明朝 Medium" w:hAnsi="BIZ UDP明朝 Medium"/>
                <w:sz w:val="18"/>
              </w:rPr>
              <w:fldChar w:fldCharType="end"/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</w:rPr>
              <w:t xml:space="preserve">  </w:t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)</w:t>
            </w:r>
          </w:p>
        </w:tc>
        <w:tc>
          <w:tcPr>
            <w:tcW w:w="801" w:type="pct"/>
            <w:gridSpan w:val="2"/>
            <w:vAlign w:val="center"/>
          </w:tcPr>
          <w:p w14:paraId="462E0741" w14:textId="77777777" w:rsidR="00AF127C" w:rsidRPr="00AF127C" w:rsidRDefault="00B27B53" w:rsidP="00AF127C">
            <w:pPr>
              <w:rPr>
                <w:rFonts w:ascii="BIZ UDP明朝 Medium" w:eastAsia="BIZ UDP明朝 Medium" w:hAnsi="BIZ UDP明朝 Medium"/>
                <w:sz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</w:rPr>
                <w:id w:val="-20327972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F127C" w:rsidRPr="00AF127C">
                  <w:rPr>
                    <w:rFonts w:ascii="Segoe UI Symbol" w:eastAsia="BIZ UDP明朝 Medium" w:hAnsi="Segoe UI Symbol" w:cs="Segoe UI Symbol"/>
                    <w:sz w:val="20"/>
                  </w:rPr>
                  <w:t>☐</w:t>
                </w:r>
              </w:sdtContent>
            </w:sdt>
            <w:r w:rsidR="00AF127C" w:rsidRPr="00AF127C">
              <w:rPr>
                <w:rFonts w:ascii="BIZ UDP明朝 Medium" w:eastAsia="BIZ UDP明朝 Medium" w:hAnsi="BIZ UDP明朝 Medium" w:hint="eastAsia"/>
                <w:sz w:val="20"/>
              </w:rPr>
              <w:t xml:space="preserve">就労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</w:rPr>
                <w:id w:val="22788940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F127C" w:rsidRPr="00AF127C">
                  <w:rPr>
                    <w:rFonts w:ascii="Segoe UI Symbol" w:eastAsia="BIZ UDP明朝 Medium" w:hAnsi="Segoe UI Symbol" w:cs="Segoe UI Symbol"/>
                    <w:sz w:val="20"/>
                  </w:rPr>
                  <w:t>☐</w:t>
                </w:r>
              </w:sdtContent>
            </w:sdt>
            <w:r w:rsidR="00AF127C" w:rsidRPr="00AF127C">
              <w:rPr>
                <w:rFonts w:ascii="BIZ UDP明朝 Medium" w:eastAsia="BIZ UDP明朝 Medium" w:hAnsi="BIZ UDP明朝 Medium" w:hint="eastAsia"/>
                <w:sz w:val="20"/>
              </w:rPr>
              <w:t>無職</w:t>
            </w:r>
          </w:p>
        </w:tc>
      </w:tr>
      <w:tr w:rsidR="00AF127C" w:rsidRPr="00AF127C" w14:paraId="260A1AE5" w14:textId="77777777" w:rsidTr="00443E51">
        <w:trPr>
          <w:cantSplit/>
          <w:trHeight w:val="401"/>
        </w:trPr>
        <w:tc>
          <w:tcPr>
            <w:tcW w:w="253" w:type="pct"/>
            <w:vMerge/>
            <w:shd w:val="clear" w:color="auto" w:fill="auto"/>
          </w:tcPr>
          <w:p w14:paraId="1D479F8B" w14:textId="77777777" w:rsidR="00AF127C" w:rsidRPr="00AF127C" w:rsidRDefault="00AF127C" w:rsidP="00AF127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6" w:type="pct"/>
            <w:vMerge w:val="restart"/>
            <w:vAlign w:val="center"/>
          </w:tcPr>
          <w:p w14:paraId="5FC05A8E" w14:textId="77777777" w:rsidR="00AF127C" w:rsidRPr="00AF127C" w:rsidRDefault="00AF127C" w:rsidP="00AF127C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母方</w:t>
            </w:r>
          </w:p>
        </w:tc>
        <w:tc>
          <w:tcPr>
            <w:tcW w:w="353" w:type="pct"/>
            <w:vAlign w:val="center"/>
          </w:tcPr>
          <w:p w14:paraId="715EE93A" w14:textId="77777777" w:rsidR="00AF127C" w:rsidRPr="00AF127C" w:rsidRDefault="00AF127C" w:rsidP="00AF127C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20"/>
              </w:rPr>
              <w:t>祖父</w:t>
            </w:r>
          </w:p>
        </w:tc>
        <w:tc>
          <w:tcPr>
            <w:tcW w:w="1437" w:type="pct"/>
            <w:gridSpan w:val="4"/>
            <w:vAlign w:val="center"/>
          </w:tcPr>
          <w:p w14:paraId="612648A2" w14:textId="7970205D" w:rsidR="00AF127C" w:rsidRPr="00AF127C" w:rsidRDefault="00AF127C" w:rsidP="00AF127C">
            <w:pPr>
              <w:jc w:val="right"/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 xml:space="preserve">　　　　　　　　　　　（　</w:t>
            </w:r>
            <w:r w:rsidR="00797F92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 xml:space="preserve">　　歳）</w:t>
            </w:r>
          </w:p>
        </w:tc>
        <w:tc>
          <w:tcPr>
            <w:tcW w:w="509" w:type="pct"/>
            <w:vAlign w:val="center"/>
          </w:tcPr>
          <w:p w14:paraId="14BD64B7" w14:textId="77777777" w:rsidR="00AF127C" w:rsidRPr="00AF127C" w:rsidRDefault="00AF127C" w:rsidP="00AF127C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同居・別居</w:t>
            </w:r>
          </w:p>
        </w:tc>
        <w:tc>
          <w:tcPr>
            <w:tcW w:w="1351" w:type="pct"/>
            <w:gridSpan w:val="4"/>
            <w:vAlign w:val="center"/>
          </w:tcPr>
          <w:p w14:paraId="40CD8F9B" w14:textId="18D140A4" w:rsidR="00AF127C" w:rsidRPr="00AF127C" w:rsidRDefault="00AF127C" w:rsidP="00AF127C">
            <w:pPr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市内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 xml:space="preserve"> </w:t>
            </w: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 xml:space="preserve"> </w:t>
            </w: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市外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 xml:space="preserve"> </w:t>
            </w: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(</w:t>
            </w:r>
            <w:r w:rsidRPr="00AF127C">
              <w:rPr>
                <w:rFonts w:ascii="BIZ UDP明朝 Medium" w:eastAsia="BIZ UDP明朝 Medium" w:hAnsi="BIZ UDP明朝 Medium"/>
                <w:sz w:val="18"/>
              </w:rPr>
              <w:fldChar w:fldCharType="begin"/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instrText>eq \o(\s\up 4(</w:instrText>
            </w:r>
            <w:r w:rsidRPr="00AF127C">
              <w:rPr>
                <w:rFonts w:ascii="BIZ UDP明朝 Medium" w:eastAsia="BIZ UDP明朝 Medium" w:hAnsi="BIZ UDP明朝 Medium" w:hint="eastAsia"/>
                <w:sz w:val="10"/>
              </w:rPr>
              <w:instrText>市町</w:instrText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instrText>),\s\do 2(</w:instrText>
            </w:r>
            <w:r w:rsidRPr="00AF127C">
              <w:rPr>
                <w:rFonts w:ascii="BIZ UDP明朝 Medium" w:eastAsia="BIZ UDP明朝 Medium" w:hAnsi="BIZ UDP明朝 Medium" w:hint="eastAsia"/>
                <w:sz w:val="10"/>
              </w:rPr>
              <w:instrText>村名</w:instrText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instrText>))</w:instrText>
            </w:r>
            <w:r w:rsidRPr="00AF127C">
              <w:rPr>
                <w:rFonts w:ascii="BIZ UDP明朝 Medium" w:eastAsia="BIZ UDP明朝 Medium" w:hAnsi="BIZ UDP明朝 Medium"/>
                <w:sz w:val="18"/>
              </w:rPr>
              <w:fldChar w:fldCharType="end"/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</w:rPr>
              <w:t xml:space="preserve">  </w:t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)</w:t>
            </w:r>
          </w:p>
        </w:tc>
        <w:tc>
          <w:tcPr>
            <w:tcW w:w="801" w:type="pct"/>
            <w:gridSpan w:val="2"/>
            <w:vAlign w:val="center"/>
          </w:tcPr>
          <w:p w14:paraId="290AFFF5" w14:textId="77777777" w:rsidR="00AF127C" w:rsidRPr="00AF127C" w:rsidRDefault="00B27B53" w:rsidP="00AF127C">
            <w:pPr>
              <w:rPr>
                <w:rFonts w:ascii="BIZ UDP明朝 Medium" w:eastAsia="BIZ UDP明朝 Medium" w:hAnsi="BIZ UDP明朝 Medium"/>
                <w:sz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</w:rPr>
                <w:id w:val="17129111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F127C" w:rsidRPr="00AF127C">
                  <w:rPr>
                    <w:rFonts w:ascii="Segoe UI Symbol" w:eastAsia="BIZ UDP明朝 Medium" w:hAnsi="Segoe UI Symbol" w:cs="Segoe UI Symbol"/>
                    <w:sz w:val="20"/>
                  </w:rPr>
                  <w:t>☐</w:t>
                </w:r>
              </w:sdtContent>
            </w:sdt>
            <w:r w:rsidR="00AF127C" w:rsidRPr="00AF127C">
              <w:rPr>
                <w:rFonts w:ascii="BIZ UDP明朝 Medium" w:eastAsia="BIZ UDP明朝 Medium" w:hAnsi="BIZ UDP明朝 Medium" w:hint="eastAsia"/>
                <w:sz w:val="20"/>
              </w:rPr>
              <w:t xml:space="preserve">就労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</w:rPr>
                <w:id w:val="164654804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F127C" w:rsidRPr="00AF127C">
                  <w:rPr>
                    <w:rFonts w:ascii="Segoe UI Symbol" w:eastAsia="BIZ UDP明朝 Medium" w:hAnsi="Segoe UI Symbol" w:cs="Segoe UI Symbol"/>
                    <w:sz w:val="20"/>
                  </w:rPr>
                  <w:t>☐</w:t>
                </w:r>
              </w:sdtContent>
            </w:sdt>
            <w:r w:rsidR="00AF127C" w:rsidRPr="00AF127C">
              <w:rPr>
                <w:rFonts w:ascii="BIZ UDP明朝 Medium" w:eastAsia="BIZ UDP明朝 Medium" w:hAnsi="BIZ UDP明朝 Medium" w:hint="eastAsia"/>
                <w:sz w:val="20"/>
              </w:rPr>
              <w:t>無職</w:t>
            </w:r>
          </w:p>
        </w:tc>
      </w:tr>
      <w:tr w:rsidR="00AF127C" w:rsidRPr="00AF127C" w14:paraId="7374B497" w14:textId="77777777" w:rsidTr="00443E51">
        <w:trPr>
          <w:cantSplit/>
          <w:trHeight w:val="401"/>
        </w:trPr>
        <w:tc>
          <w:tcPr>
            <w:tcW w:w="253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6CB68234" w14:textId="77777777" w:rsidR="00AF127C" w:rsidRPr="00AF127C" w:rsidRDefault="00AF127C" w:rsidP="00AF127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6" w:type="pct"/>
            <w:vMerge/>
            <w:tcBorders>
              <w:bottom w:val="single" w:sz="12" w:space="0" w:color="auto"/>
            </w:tcBorders>
            <w:vAlign w:val="center"/>
          </w:tcPr>
          <w:p w14:paraId="30ADFBE1" w14:textId="77777777" w:rsidR="00AF127C" w:rsidRPr="00AF127C" w:rsidRDefault="00AF127C" w:rsidP="00AF127C">
            <w:pPr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</w:p>
        </w:tc>
        <w:tc>
          <w:tcPr>
            <w:tcW w:w="353" w:type="pct"/>
            <w:tcBorders>
              <w:bottom w:val="single" w:sz="12" w:space="0" w:color="auto"/>
            </w:tcBorders>
            <w:vAlign w:val="center"/>
          </w:tcPr>
          <w:p w14:paraId="1DA4AB4D" w14:textId="77777777" w:rsidR="00AF127C" w:rsidRPr="00AF127C" w:rsidRDefault="00AF127C" w:rsidP="00AF127C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20"/>
              </w:rPr>
              <w:t>祖母</w:t>
            </w:r>
          </w:p>
        </w:tc>
        <w:tc>
          <w:tcPr>
            <w:tcW w:w="1437" w:type="pct"/>
            <w:gridSpan w:val="4"/>
            <w:tcBorders>
              <w:bottom w:val="single" w:sz="12" w:space="0" w:color="auto"/>
            </w:tcBorders>
            <w:vAlign w:val="center"/>
          </w:tcPr>
          <w:p w14:paraId="514C642A" w14:textId="5D96924F" w:rsidR="00AF127C" w:rsidRPr="00AF127C" w:rsidRDefault="00AF127C" w:rsidP="00AF127C">
            <w:pPr>
              <w:jc w:val="right"/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 xml:space="preserve">　　　　　　　　　　　（　</w:t>
            </w:r>
            <w:r w:rsidR="00797F92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 xml:space="preserve">　　歳）</w:t>
            </w:r>
          </w:p>
        </w:tc>
        <w:tc>
          <w:tcPr>
            <w:tcW w:w="509" w:type="pct"/>
            <w:tcBorders>
              <w:bottom w:val="single" w:sz="12" w:space="0" w:color="auto"/>
            </w:tcBorders>
            <w:vAlign w:val="center"/>
          </w:tcPr>
          <w:p w14:paraId="7AAB8C20" w14:textId="77777777" w:rsidR="00AF127C" w:rsidRPr="00AF127C" w:rsidRDefault="00AF127C" w:rsidP="00AF127C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同居・別居</w:t>
            </w:r>
          </w:p>
        </w:tc>
        <w:tc>
          <w:tcPr>
            <w:tcW w:w="1351" w:type="pct"/>
            <w:gridSpan w:val="4"/>
            <w:tcBorders>
              <w:bottom w:val="single" w:sz="12" w:space="0" w:color="auto"/>
            </w:tcBorders>
            <w:vAlign w:val="center"/>
          </w:tcPr>
          <w:p w14:paraId="222BA4E8" w14:textId="3C3C8B27" w:rsidR="00AF127C" w:rsidRPr="00AF127C" w:rsidRDefault="00AF127C" w:rsidP="00AF127C">
            <w:pPr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市内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 xml:space="preserve"> </w:t>
            </w: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 xml:space="preserve"> </w:t>
            </w: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市外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 xml:space="preserve"> </w:t>
            </w: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(</w:t>
            </w:r>
            <w:r w:rsidRPr="00AF127C">
              <w:rPr>
                <w:rFonts w:ascii="BIZ UDP明朝 Medium" w:eastAsia="BIZ UDP明朝 Medium" w:hAnsi="BIZ UDP明朝 Medium"/>
                <w:sz w:val="18"/>
              </w:rPr>
              <w:fldChar w:fldCharType="begin"/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instrText>eq \o(\s\up 4(</w:instrText>
            </w:r>
            <w:r w:rsidRPr="00AF127C">
              <w:rPr>
                <w:rFonts w:ascii="BIZ UDP明朝 Medium" w:eastAsia="BIZ UDP明朝 Medium" w:hAnsi="BIZ UDP明朝 Medium" w:hint="eastAsia"/>
                <w:sz w:val="10"/>
              </w:rPr>
              <w:instrText>市町</w:instrText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instrText>),\s\do 2(</w:instrText>
            </w:r>
            <w:r w:rsidRPr="00AF127C">
              <w:rPr>
                <w:rFonts w:ascii="BIZ UDP明朝 Medium" w:eastAsia="BIZ UDP明朝 Medium" w:hAnsi="BIZ UDP明朝 Medium" w:hint="eastAsia"/>
                <w:sz w:val="10"/>
              </w:rPr>
              <w:instrText>村名</w:instrText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instrText>))</w:instrText>
            </w:r>
            <w:r w:rsidRPr="00AF127C">
              <w:rPr>
                <w:rFonts w:ascii="BIZ UDP明朝 Medium" w:eastAsia="BIZ UDP明朝 Medium" w:hAnsi="BIZ UDP明朝 Medium"/>
                <w:sz w:val="18"/>
              </w:rPr>
              <w:fldChar w:fldCharType="end"/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</w:rPr>
              <w:t xml:space="preserve">  </w:t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)</w:t>
            </w:r>
          </w:p>
        </w:tc>
        <w:tc>
          <w:tcPr>
            <w:tcW w:w="801" w:type="pct"/>
            <w:gridSpan w:val="2"/>
            <w:tcBorders>
              <w:bottom w:val="single" w:sz="12" w:space="0" w:color="auto"/>
            </w:tcBorders>
            <w:vAlign w:val="center"/>
          </w:tcPr>
          <w:p w14:paraId="7F6226BA" w14:textId="77777777" w:rsidR="00AF127C" w:rsidRPr="00AF127C" w:rsidRDefault="00B27B53" w:rsidP="00AF127C">
            <w:pPr>
              <w:rPr>
                <w:rFonts w:ascii="BIZ UDP明朝 Medium" w:eastAsia="BIZ UDP明朝 Medium" w:hAnsi="BIZ UDP明朝 Medium"/>
                <w:sz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</w:rPr>
                <w:id w:val="-173955266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F127C" w:rsidRPr="00AF127C">
                  <w:rPr>
                    <w:rFonts w:ascii="Segoe UI Symbol" w:eastAsia="BIZ UDP明朝 Medium" w:hAnsi="Segoe UI Symbol" w:cs="Segoe UI Symbol"/>
                    <w:sz w:val="20"/>
                  </w:rPr>
                  <w:t>☐</w:t>
                </w:r>
              </w:sdtContent>
            </w:sdt>
            <w:r w:rsidR="00AF127C" w:rsidRPr="00AF127C">
              <w:rPr>
                <w:rFonts w:ascii="BIZ UDP明朝 Medium" w:eastAsia="BIZ UDP明朝 Medium" w:hAnsi="BIZ UDP明朝 Medium" w:hint="eastAsia"/>
                <w:sz w:val="20"/>
              </w:rPr>
              <w:t xml:space="preserve">就労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</w:rPr>
                <w:id w:val="-86427982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F127C" w:rsidRPr="00AF127C">
                  <w:rPr>
                    <w:rFonts w:ascii="Segoe UI Symbol" w:eastAsia="BIZ UDP明朝 Medium" w:hAnsi="Segoe UI Symbol" w:cs="Segoe UI Symbol"/>
                    <w:sz w:val="20"/>
                  </w:rPr>
                  <w:t>☐</w:t>
                </w:r>
              </w:sdtContent>
            </w:sdt>
            <w:r w:rsidR="00AF127C" w:rsidRPr="00AF127C">
              <w:rPr>
                <w:rFonts w:ascii="BIZ UDP明朝 Medium" w:eastAsia="BIZ UDP明朝 Medium" w:hAnsi="BIZ UDP明朝 Medium" w:hint="eastAsia"/>
                <w:sz w:val="20"/>
              </w:rPr>
              <w:t>無職</w:t>
            </w:r>
          </w:p>
        </w:tc>
      </w:tr>
      <w:tr w:rsidR="00443E51" w:rsidRPr="00AF127C" w14:paraId="5E91E615" w14:textId="77777777" w:rsidTr="00443E51">
        <w:trPr>
          <w:cantSplit/>
          <w:trHeight w:val="821"/>
        </w:trPr>
        <w:tc>
          <w:tcPr>
            <w:tcW w:w="253" w:type="pc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25045180" w14:textId="757676E0" w:rsidR="00443E51" w:rsidRDefault="00443E51" w:rsidP="00443E51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  <w:bCs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0"/>
              </w:rPr>
              <w:t>同　意</w:t>
            </w:r>
          </w:p>
        </w:tc>
        <w:tc>
          <w:tcPr>
            <w:tcW w:w="4747" w:type="pct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F83C68" w14:textId="02AAACB0" w:rsidR="00797653" w:rsidRPr="00797653" w:rsidRDefault="00797653" w:rsidP="00443E5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Pr="0063671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提出した書類の内容について、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委託事業者「株式会社アンフィニ」及び</w:t>
            </w:r>
            <w:r w:rsidRPr="0063671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小学校等の関係機関と情報共有すること。</w:t>
            </w:r>
          </w:p>
          <w:p w14:paraId="3C018E94" w14:textId="175CE8B2" w:rsidR="00443E51" w:rsidRPr="00636713" w:rsidRDefault="00797653" w:rsidP="00443E5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443E51" w:rsidRPr="0063671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携帯電話番号を利用したショートメッセージサービス(SMS)による通知をこども課が行うこと。</w:t>
            </w:r>
          </w:p>
          <w:p w14:paraId="153648C2" w14:textId="0C6259FF" w:rsidR="00797653" w:rsidRPr="00797653" w:rsidRDefault="00797653" w:rsidP="00797653">
            <w:pPr>
              <w:ind w:firstLineChars="3600" w:firstLine="648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以上のことに同意します。　</w:t>
            </w:r>
            <w:r w:rsidRPr="00797653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▢</w:t>
            </w:r>
          </w:p>
        </w:tc>
      </w:tr>
    </w:tbl>
    <w:p w14:paraId="5F40EAFB" w14:textId="6D7EED7B" w:rsidR="007D301A" w:rsidRPr="00AF127C" w:rsidRDefault="004D27F9" w:rsidP="00BD27C3">
      <w:pPr>
        <w:widowControl/>
        <w:rPr>
          <w:rFonts w:ascii="BIZ UDP明朝 Medium" w:eastAsia="BIZ UDP明朝 Medium" w:hAnsi="BIZ UDP明朝 Medium"/>
        </w:rPr>
      </w:pPr>
      <w:r w:rsidRPr="00AF127C">
        <w:rPr>
          <w:rFonts w:ascii="BIZ UDP明朝 Medium" w:eastAsia="BIZ UDP明朝 Medium" w:hAnsi="BIZ UDP明朝 Medium"/>
        </w:rPr>
        <w:br w:type="page"/>
      </w:r>
      <w:r w:rsidR="007D301A" w:rsidRPr="00AF127C">
        <w:rPr>
          <w:rFonts w:ascii="BIZ UDP明朝 Medium" w:eastAsia="BIZ UDP明朝 Medium" w:hAnsi="BIZ UDP明朝 Medium" w:hint="eastAsia"/>
        </w:rPr>
        <w:lastRenderedPageBreak/>
        <w:t xml:space="preserve">様式第1号(第3条関係)　　　　　　　　　　　　　　　　　　　　　　</w:t>
      </w:r>
      <w:r w:rsidR="00AF127C" w:rsidRPr="00AF127C">
        <w:rPr>
          <w:rFonts w:ascii="BIZ UDP明朝 Medium" w:eastAsia="BIZ UDP明朝 Medium" w:hAnsi="BIZ UDP明朝 Medium" w:hint="eastAsia"/>
        </w:rPr>
        <w:t xml:space="preserve"> </w:t>
      </w:r>
      <w:r w:rsidR="00AF127C" w:rsidRPr="00AF127C">
        <w:rPr>
          <w:rFonts w:ascii="BIZ UDP明朝 Medium" w:eastAsia="BIZ UDP明朝 Medium" w:hAnsi="BIZ UDP明朝 Medium"/>
        </w:rPr>
        <w:t xml:space="preserve">                   </w:t>
      </w:r>
      <w:r w:rsidR="007D301A" w:rsidRPr="00AF127C">
        <w:rPr>
          <w:rFonts w:ascii="BIZ UDP明朝 Medium" w:eastAsia="BIZ UDP明朝 Medium" w:hAnsi="BIZ UDP明朝 Medium" w:hint="eastAsia"/>
        </w:rPr>
        <w:t xml:space="preserve">　　　　(令和</w:t>
      </w:r>
      <w:r w:rsidR="00024170">
        <w:rPr>
          <w:rFonts w:ascii="BIZ UDP明朝 Medium" w:eastAsia="BIZ UDP明朝 Medium" w:hAnsi="BIZ UDP明朝 Medium" w:hint="eastAsia"/>
        </w:rPr>
        <w:t>8</w:t>
      </w:r>
      <w:r w:rsidR="007D301A" w:rsidRPr="00AF127C">
        <w:rPr>
          <w:rFonts w:ascii="BIZ UDP明朝 Medium" w:eastAsia="BIZ UDP明朝 Medium" w:hAnsi="BIZ UDP明朝 Medium" w:hint="eastAsia"/>
        </w:rPr>
        <w:t>年度)</w:t>
      </w:r>
    </w:p>
    <w:p w14:paraId="58838F33" w14:textId="77777777" w:rsidR="007D301A" w:rsidRPr="00AF127C" w:rsidRDefault="007D301A" w:rsidP="007D301A">
      <w:pPr>
        <w:rPr>
          <w:rFonts w:ascii="BIZ UDP明朝 Medium" w:eastAsia="BIZ UDP明朝 Medium" w:hAnsi="BIZ UDP明朝 Medium"/>
        </w:rPr>
      </w:pPr>
      <w:r w:rsidRPr="00AF127C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69FAFCB" wp14:editId="5727BDAF">
                <wp:simplePos x="0" y="0"/>
                <wp:positionH relativeFrom="column">
                  <wp:posOffset>2566670</wp:posOffset>
                </wp:positionH>
                <wp:positionV relativeFrom="paragraph">
                  <wp:posOffset>-894080</wp:posOffset>
                </wp:positionV>
                <wp:extent cx="1828800" cy="561975"/>
                <wp:effectExtent l="0" t="38100" r="0" b="476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949C89" w14:textId="77777777" w:rsidR="007D301A" w:rsidRPr="007D301A" w:rsidRDefault="007D301A" w:rsidP="007D301A">
                            <w:pPr>
                              <w:jc w:val="center"/>
                              <w:rPr>
                                <w:b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D301A">
                              <w:rPr>
                                <w:rFonts w:hint="eastAsia"/>
                                <w:b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FAF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1pt;margin-top:-70.4pt;width:2in;height:44.25pt;z-index:251581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" filled="f" stroked="f">
                <v:textbox inset="5.85pt,.7pt,5.85pt,.7pt">
                  <w:txbxContent>
                    <w:p w14:paraId="25949C89" w14:textId="77777777" w:rsidR="007D301A" w:rsidRPr="007D301A" w:rsidRDefault="007D301A" w:rsidP="007D301A">
                      <w:pPr>
                        <w:jc w:val="center"/>
                        <w:rPr>
                          <w:b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D301A">
                        <w:rPr>
                          <w:rFonts w:hint="eastAsia"/>
                          <w:b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4A198692" w14:textId="77777777" w:rsidR="007D301A" w:rsidRPr="00AF127C" w:rsidRDefault="007D301A" w:rsidP="007D301A">
      <w:pPr>
        <w:jc w:val="center"/>
        <w:rPr>
          <w:rFonts w:ascii="BIZ UDP明朝 Medium" w:eastAsia="BIZ UDP明朝 Medium" w:hAnsi="BIZ UDP明朝 Medium"/>
          <w:sz w:val="24"/>
        </w:rPr>
      </w:pPr>
      <w:r w:rsidRPr="00AF127C">
        <w:rPr>
          <w:rFonts w:ascii="BIZ UDP明朝 Medium" w:eastAsia="BIZ UDP明朝 Medium" w:hAnsi="BIZ UDP明朝 Medium" w:hint="eastAsia"/>
          <w:spacing w:val="40"/>
          <w:sz w:val="24"/>
        </w:rPr>
        <w:t>放課後学童保育申込</w:t>
      </w:r>
      <w:r w:rsidRPr="00AF127C">
        <w:rPr>
          <w:rFonts w:ascii="BIZ UDP明朝 Medium" w:eastAsia="BIZ UDP明朝 Medium" w:hAnsi="BIZ UDP明朝 Medium" w:hint="eastAsia"/>
          <w:sz w:val="24"/>
        </w:rPr>
        <w:t>書</w:t>
      </w:r>
    </w:p>
    <w:p w14:paraId="504C7038" w14:textId="77777777" w:rsidR="007D301A" w:rsidRPr="00AF127C" w:rsidRDefault="007D301A" w:rsidP="007D301A">
      <w:pPr>
        <w:rPr>
          <w:rFonts w:ascii="BIZ UDP明朝 Medium" w:eastAsia="BIZ UDP明朝 Medium" w:hAnsi="BIZ UDP明朝 Medium"/>
        </w:rPr>
      </w:pPr>
    </w:p>
    <w:p w14:paraId="1F7A04BD" w14:textId="7885351B" w:rsidR="007D301A" w:rsidRPr="00AF127C" w:rsidRDefault="007D301A" w:rsidP="007D301A">
      <w:pPr>
        <w:spacing w:beforeLines="50" w:before="167"/>
        <w:jc w:val="right"/>
        <w:rPr>
          <w:rFonts w:ascii="BIZ UDP明朝 Medium" w:eastAsia="BIZ UDP明朝 Medium" w:hAnsi="BIZ UDP明朝 Medium"/>
        </w:rPr>
      </w:pPr>
      <w:r w:rsidRPr="00AF127C">
        <w:rPr>
          <w:rFonts w:ascii="BIZ UDP明朝 Medium" w:eastAsia="BIZ UDP明朝 Medium" w:hAnsi="BIZ UDP明朝 Medium" w:hint="eastAsia"/>
        </w:rPr>
        <w:t xml:space="preserve">令和　</w:t>
      </w:r>
      <w:r w:rsidR="00024170">
        <w:rPr>
          <w:rFonts w:ascii="BIZ UDPゴシック" w:eastAsia="BIZ UDPゴシック" w:hAnsi="BIZ UDPゴシック" w:hint="eastAsia"/>
        </w:rPr>
        <w:t>7</w:t>
      </w:r>
      <w:r w:rsidRPr="00AF127C">
        <w:rPr>
          <w:rFonts w:ascii="BIZ UDP明朝 Medium" w:eastAsia="BIZ UDP明朝 Medium" w:hAnsi="BIZ UDP明朝 Medium" w:hint="eastAsia"/>
        </w:rPr>
        <w:t xml:space="preserve">年　</w:t>
      </w:r>
      <w:r w:rsidRPr="008F6DF2">
        <w:rPr>
          <w:rFonts w:ascii="BIZ UDPゴシック" w:eastAsia="BIZ UDPゴシック" w:hAnsi="BIZ UDPゴシック" w:hint="eastAsia"/>
        </w:rPr>
        <w:t>※</w:t>
      </w:r>
      <w:r w:rsidRPr="00AF127C">
        <w:rPr>
          <w:rFonts w:ascii="BIZ UDP明朝 Medium" w:eastAsia="BIZ UDP明朝 Medium" w:hAnsi="BIZ UDP明朝 Medium" w:hint="eastAsia"/>
        </w:rPr>
        <w:t>月</w:t>
      </w:r>
      <w:r w:rsidRPr="008F6DF2">
        <w:rPr>
          <w:rFonts w:ascii="BIZ UDPゴシック" w:eastAsia="BIZ UDPゴシック" w:hAnsi="BIZ UDPゴシック" w:hint="eastAsia"/>
        </w:rPr>
        <w:t>＊＊</w:t>
      </w:r>
      <w:r w:rsidRPr="00AF127C">
        <w:rPr>
          <w:rFonts w:ascii="BIZ UDP明朝 Medium" w:eastAsia="BIZ UDP明朝 Medium" w:hAnsi="BIZ UDP明朝 Medium" w:hint="eastAsia"/>
        </w:rPr>
        <w:t xml:space="preserve">日　</w:t>
      </w:r>
    </w:p>
    <w:p w14:paraId="6375F037" w14:textId="77777777" w:rsidR="00AF127C" w:rsidRDefault="007D301A" w:rsidP="00AF127C">
      <w:pPr>
        <w:rPr>
          <w:rFonts w:ascii="BIZ UDP明朝 Medium" w:eastAsia="BIZ UDP明朝 Medium" w:hAnsi="BIZ UDP明朝 Medium"/>
        </w:rPr>
      </w:pPr>
      <w:r w:rsidRPr="00AF127C">
        <w:rPr>
          <w:rFonts w:ascii="BIZ UDP明朝 Medium" w:eastAsia="BIZ UDP明朝 Medium" w:hAnsi="BIZ UDP明朝 Medium" w:hint="eastAsia"/>
        </w:rPr>
        <w:t xml:space="preserve">　那珂市長　様</w:t>
      </w:r>
    </w:p>
    <w:p w14:paraId="5A44C3DD" w14:textId="71AE21A3" w:rsidR="007D301A" w:rsidRPr="00AF127C" w:rsidRDefault="007D301A" w:rsidP="00AF127C">
      <w:pPr>
        <w:ind w:left="4195" w:firstLine="839"/>
        <w:rPr>
          <w:rFonts w:ascii="BIZ UDP明朝 Medium" w:eastAsia="BIZ UDP明朝 Medium" w:hAnsi="BIZ UDP明朝 Medium"/>
        </w:rPr>
      </w:pPr>
      <w:r w:rsidRPr="00AF127C">
        <w:rPr>
          <w:rFonts w:ascii="BIZ UDP明朝 Medium" w:eastAsia="BIZ UDP明朝 Medium" w:hAnsi="BIZ UDP明朝 Medium" w:hint="eastAsia"/>
        </w:rPr>
        <w:t xml:space="preserve">保護者住所　</w:t>
      </w:r>
      <w:r w:rsidRPr="008F6DF2">
        <w:rPr>
          <w:rFonts w:ascii="BIZ UDPゴシック" w:eastAsia="BIZ UDPゴシック" w:hAnsi="BIZ UDPゴシック" w:hint="eastAsia"/>
        </w:rPr>
        <w:t>那珂市</w:t>
      </w:r>
      <w:r w:rsidR="001874DF" w:rsidRPr="008F6DF2">
        <w:rPr>
          <w:rFonts w:ascii="BIZ UDPゴシック" w:eastAsia="BIZ UDPゴシック" w:hAnsi="BIZ UDPゴシック" w:hint="eastAsia"/>
        </w:rPr>
        <w:t>菅谷</w:t>
      </w:r>
      <w:r w:rsidR="008F6DF2">
        <w:rPr>
          <w:rFonts w:ascii="BIZ UDPゴシック" w:eastAsia="BIZ UDPゴシック" w:hAnsi="BIZ UDPゴシック" w:hint="eastAsia"/>
        </w:rPr>
        <w:t>＊＊</w:t>
      </w:r>
      <w:r w:rsidRPr="008F6DF2">
        <w:rPr>
          <w:rFonts w:ascii="BIZ UDPゴシック" w:eastAsia="BIZ UDPゴシック" w:hAnsi="BIZ UDPゴシック" w:hint="eastAsia"/>
        </w:rPr>
        <w:t>番地</w:t>
      </w:r>
      <w:r w:rsidR="008F6DF2">
        <w:rPr>
          <w:rFonts w:ascii="BIZ UDPゴシック" w:eastAsia="BIZ UDPゴシック" w:hAnsi="BIZ UDPゴシック" w:hint="eastAsia"/>
        </w:rPr>
        <w:t>＊＊＊</w:t>
      </w:r>
    </w:p>
    <w:p w14:paraId="1B1AE78E" w14:textId="681A4D30" w:rsidR="007D301A" w:rsidRPr="00AF127C" w:rsidRDefault="007D301A" w:rsidP="00AF127C">
      <w:pPr>
        <w:spacing w:line="400" w:lineRule="exact"/>
        <w:ind w:left="5034" w:right="420"/>
        <w:rPr>
          <w:rFonts w:ascii="BIZ UDP明朝 Medium" w:eastAsia="BIZ UDP明朝 Medium" w:hAnsi="BIZ UDP明朝 Medium"/>
          <w:szCs w:val="21"/>
        </w:rPr>
      </w:pPr>
      <w:r w:rsidRPr="00AF127C">
        <w:rPr>
          <w:rFonts w:ascii="BIZ UDP明朝 Medium" w:eastAsia="BIZ UDP明朝 Medium" w:hAnsi="BIZ UDP明朝 Medium" w:hint="eastAsia"/>
          <w:szCs w:val="21"/>
        </w:rPr>
        <w:t>(</w:t>
      </w:r>
      <w:r w:rsidRPr="00AF127C">
        <w:rPr>
          <w:rFonts w:ascii="BIZ UDP明朝 Medium" w:eastAsia="BIZ UDP明朝 Medium" w:hAnsi="BIZ UDP明朝 Medium" w:hint="eastAsia"/>
          <w:w w:val="66"/>
          <w:szCs w:val="21"/>
        </w:rPr>
        <w:t>アパート名</w:t>
      </w:r>
      <w:r w:rsidRPr="00AF127C">
        <w:rPr>
          <w:rFonts w:ascii="BIZ UDP明朝 Medium" w:eastAsia="BIZ UDP明朝 Medium" w:hAnsi="BIZ UDP明朝 Medium" w:hint="eastAsia"/>
          <w:szCs w:val="21"/>
        </w:rPr>
        <w:t xml:space="preserve">)　</w:t>
      </w:r>
      <w:r w:rsidR="00AF127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AF127C">
        <w:rPr>
          <w:rFonts w:ascii="BIZ UDP明朝 Medium" w:eastAsia="BIZ UDP明朝 Medium" w:hAnsi="BIZ UDP明朝 Medium"/>
          <w:szCs w:val="21"/>
        </w:rPr>
        <w:t xml:space="preserve"> </w:t>
      </w:r>
      <w:r w:rsidR="00AF127C" w:rsidRPr="00AF127C">
        <w:rPr>
          <w:rFonts w:ascii="HGP創英角ｺﾞｼｯｸUB" w:eastAsia="HGP創英角ｺﾞｼｯｸUB" w:hAnsi="HGP創英角ｺﾞｼｯｸUB"/>
          <w:szCs w:val="21"/>
        </w:rPr>
        <w:t xml:space="preserve"> </w:t>
      </w:r>
      <w:r w:rsidR="001874DF" w:rsidRPr="008F6DF2">
        <w:rPr>
          <w:rFonts w:ascii="BIZ UDPゴシック" w:eastAsia="BIZ UDPゴシック" w:hAnsi="BIZ UDPゴシック" w:hint="eastAsia"/>
          <w:szCs w:val="21"/>
        </w:rPr>
        <w:t>☆☆マンション</w:t>
      </w:r>
      <w:r w:rsidR="008F6DF2">
        <w:rPr>
          <w:rFonts w:ascii="BIZ UDPゴシック" w:eastAsia="BIZ UDPゴシック" w:hAnsi="BIZ UDPゴシック" w:hint="eastAsia"/>
          <w:szCs w:val="21"/>
        </w:rPr>
        <w:t>◎</w:t>
      </w:r>
      <w:r w:rsidR="001874DF" w:rsidRPr="008F6DF2">
        <w:rPr>
          <w:rFonts w:ascii="BIZ UDPゴシック" w:eastAsia="BIZ UDPゴシック" w:hAnsi="BIZ UDPゴシック" w:hint="eastAsia"/>
          <w:szCs w:val="21"/>
        </w:rPr>
        <w:t>号室</w:t>
      </w:r>
    </w:p>
    <w:p w14:paraId="7231E622" w14:textId="15369113" w:rsidR="007D301A" w:rsidRPr="00B6564B" w:rsidRDefault="007D301A" w:rsidP="00AF127C">
      <w:pPr>
        <w:spacing w:line="400" w:lineRule="exact"/>
        <w:ind w:left="4195" w:right="420" w:firstLine="839"/>
        <w:rPr>
          <w:rFonts w:ascii="BIZ UDP明朝 Medium" w:eastAsia="BIZ UDP明朝 Medium" w:hAnsi="BIZ UDP明朝 Medium"/>
          <w:sz w:val="20"/>
          <w:szCs w:val="22"/>
        </w:rPr>
      </w:pPr>
      <w:r w:rsidRPr="00AF127C">
        <w:rPr>
          <w:rFonts w:ascii="BIZ UDP明朝 Medium" w:eastAsia="BIZ UDP明朝 Medium" w:hAnsi="BIZ UDP明朝 Medium" w:hint="eastAsia"/>
        </w:rPr>
        <w:t>氏　　　名</w:t>
      </w:r>
      <w:r w:rsidR="001874DF" w:rsidRPr="00AF127C">
        <w:rPr>
          <w:rFonts w:ascii="BIZ UDP明朝 Medium" w:eastAsia="BIZ UDP明朝 Medium" w:hAnsi="BIZ UDP明朝 Medium" w:hint="eastAsia"/>
        </w:rPr>
        <w:t xml:space="preserve">　　</w:t>
      </w:r>
      <w:r w:rsidRPr="00AF127C">
        <w:rPr>
          <w:rFonts w:ascii="BIZ UDP明朝 Medium" w:eastAsia="BIZ UDP明朝 Medium" w:hAnsi="BIZ UDP明朝 Medium" w:hint="eastAsia"/>
        </w:rPr>
        <w:t xml:space="preserve">　</w:t>
      </w:r>
      <w:r w:rsidR="001874DF" w:rsidRPr="00AF127C">
        <w:rPr>
          <w:rFonts w:ascii="BIZ UDP明朝 Medium" w:eastAsia="BIZ UDP明朝 Medium" w:hAnsi="BIZ UDP明朝 Medium" w:hint="eastAsia"/>
        </w:rPr>
        <w:t xml:space="preserve">　　</w:t>
      </w:r>
      <w:r w:rsidRPr="00AF127C">
        <w:rPr>
          <w:rFonts w:ascii="BIZ UDP明朝 Medium" w:eastAsia="BIZ UDP明朝 Medium" w:hAnsi="BIZ UDP明朝 Medium" w:hint="eastAsia"/>
        </w:rPr>
        <w:t xml:space="preserve">　</w:t>
      </w:r>
      <w:r w:rsidR="00AF127C">
        <w:rPr>
          <w:rFonts w:ascii="BIZ UDP明朝 Medium" w:eastAsia="BIZ UDP明朝 Medium" w:hAnsi="BIZ UDP明朝 Medium" w:hint="eastAsia"/>
        </w:rPr>
        <w:t xml:space="preserve"> </w:t>
      </w:r>
      <w:r w:rsidR="00AF127C">
        <w:rPr>
          <w:rFonts w:ascii="BIZ UDP明朝 Medium" w:eastAsia="BIZ UDP明朝 Medium" w:hAnsi="BIZ UDP明朝 Medium"/>
        </w:rPr>
        <w:t xml:space="preserve">  </w:t>
      </w:r>
      <w:r w:rsidR="00AF127C">
        <w:rPr>
          <w:rFonts w:ascii="BIZ UDP明朝 Medium" w:eastAsia="BIZ UDP明朝 Medium" w:hAnsi="BIZ UDP明朝 Medium" w:hint="eastAsia"/>
        </w:rPr>
        <w:t xml:space="preserve"> </w:t>
      </w:r>
      <w:r w:rsidR="001874DF" w:rsidRPr="00B6564B">
        <w:rPr>
          <w:rFonts w:ascii="BIZ UDPゴシック" w:eastAsia="BIZ UDPゴシック" w:hAnsi="BIZ UDPゴシック" w:hint="eastAsia"/>
          <w:sz w:val="24"/>
          <w:szCs w:val="22"/>
        </w:rPr>
        <w:t>那珂　一朗</w:t>
      </w:r>
    </w:p>
    <w:p w14:paraId="7F56A55A" w14:textId="5379C95A" w:rsidR="007D301A" w:rsidRPr="00AF127C" w:rsidRDefault="007D301A" w:rsidP="00AF127C">
      <w:pPr>
        <w:spacing w:line="400" w:lineRule="exact"/>
        <w:ind w:left="4195" w:firstLine="839"/>
        <w:jc w:val="left"/>
        <w:rPr>
          <w:rFonts w:ascii="BIZ UDP明朝 Medium" w:eastAsia="BIZ UDP明朝 Medium" w:hAnsi="BIZ UDP明朝 Medium"/>
        </w:rPr>
      </w:pPr>
      <w:r w:rsidRPr="00AF127C">
        <w:rPr>
          <w:rFonts w:ascii="BIZ UDP明朝 Medium" w:eastAsia="BIZ UDP明朝 Medium" w:hAnsi="BIZ UDP明朝 Medium" w:hint="eastAsia"/>
        </w:rPr>
        <w:t>電話番号(自宅)</w:t>
      </w:r>
      <w:r w:rsidR="001874DF" w:rsidRPr="00AF127C">
        <w:rPr>
          <w:rFonts w:ascii="BIZ UDP明朝 Medium" w:eastAsia="BIZ UDP明朝 Medium" w:hAnsi="BIZ UDP明朝 Medium" w:hint="eastAsia"/>
        </w:rPr>
        <w:t xml:space="preserve">　</w:t>
      </w:r>
      <w:r w:rsidRPr="008F6DF2">
        <w:rPr>
          <w:rFonts w:ascii="BIZ UDPゴシック" w:eastAsia="BIZ UDPゴシック" w:hAnsi="BIZ UDPゴシック" w:hint="eastAsia"/>
        </w:rPr>
        <w:t xml:space="preserve">　</w:t>
      </w:r>
      <w:r w:rsidR="001874DF" w:rsidRPr="008F6DF2">
        <w:rPr>
          <w:rFonts w:ascii="BIZ UDPゴシック" w:eastAsia="BIZ UDPゴシック" w:hAnsi="BIZ UDPゴシック" w:hint="eastAsia"/>
        </w:rPr>
        <w:t>０２９－２９８－＃＃＃＃</w:t>
      </w:r>
    </w:p>
    <w:p w14:paraId="3A126967" w14:textId="14F69718" w:rsidR="007D301A" w:rsidRPr="00AF127C" w:rsidRDefault="007D301A" w:rsidP="00AF127C">
      <w:pPr>
        <w:snapToGrid w:val="0"/>
        <w:spacing w:line="400" w:lineRule="exact"/>
        <w:ind w:left="4195" w:firstLine="839"/>
        <w:jc w:val="left"/>
        <w:rPr>
          <w:rFonts w:ascii="BIZ UDP明朝 Medium" w:eastAsia="BIZ UDP明朝 Medium" w:hAnsi="BIZ UDP明朝 Medium"/>
        </w:rPr>
      </w:pPr>
      <w:r w:rsidRPr="00AF127C">
        <w:rPr>
          <w:rFonts w:ascii="BIZ UDP明朝 Medium" w:eastAsia="BIZ UDP明朝 Medium" w:hAnsi="BIZ UDP明朝 Medium" w:hint="eastAsia"/>
        </w:rPr>
        <w:t>緊急連絡先</w:t>
      </w:r>
      <w:r w:rsidRPr="00AF127C">
        <w:rPr>
          <w:rFonts w:ascii="BIZ UDP明朝 Medium" w:eastAsia="BIZ UDP明朝 Medium" w:hAnsi="BIZ UDP明朝 Medium" w:hint="eastAsia"/>
          <w:w w:val="80"/>
        </w:rPr>
        <w:t>(氏名)</w:t>
      </w:r>
      <w:r w:rsidRPr="00AF127C">
        <w:rPr>
          <w:rFonts w:ascii="BIZ UDP明朝 Medium" w:eastAsia="BIZ UDP明朝 Medium" w:hAnsi="BIZ UDP明朝 Medium" w:hint="eastAsia"/>
        </w:rPr>
        <w:t xml:space="preserve">　　　　</w:t>
      </w:r>
      <w:r w:rsidR="001874DF" w:rsidRPr="00B6564B">
        <w:rPr>
          <w:rFonts w:ascii="BIZ UDPゴシック" w:eastAsia="BIZ UDPゴシック" w:hAnsi="BIZ UDPゴシック" w:hint="eastAsia"/>
          <w:sz w:val="24"/>
          <w:szCs w:val="22"/>
        </w:rPr>
        <w:t>那珂　華子</w:t>
      </w:r>
      <w:r w:rsidRPr="00AF127C">
        <w:rPr>
          <w:rFonts w:ascii="BIZ UDP明朝 Medium" w:eastAsia="BIZ UDP明朝 Medium" w:hAnsi="BIZ UDP明朝 Medium" w:hint="eastAsia"/>
        </w:rPr>
        <w:t xml:space="preserve">　　</w:t>
      </w:r>
      <w:r w:rsidR="001874DF" w:rsidRPr="00AF127C">
        <w:rPr>
          <w:rFonts w:ascii="BIZ UDP明朝 Medium" w:eastAsia="BIZ UDP明朝 Medium" w:hAnsi="BIZ UDP明朝 Medium" w:hint="eastAsia"/>
        </w:rPr>
        <w:t xml:space="preserve">　</w:t>
      </w:r>
      <w:r w:rsidRPr="00AF127C">
        <w:rPr>
          <w:rFonts w:ascii="BIZ UDP明朝 Medium" w:eastAsia="BIZ UDP明朝 Medium" w:hAnsi="BIZ UDP明朝 Medium" w:hint="eastAsia"/>
        </w:rPr>
        <w:t xml:space="preserve">　</w:t>
      </w:r>
    </w:p>
    <w:p w14:paraId="6F626A0F" w14:textId="0F240E91" w:rsidR="007D301A" w:rsidRPr="00AF127C" w:rsidRDefault="00B6564B" w:rsidP="00AF127C">
      <w:pPr>
        <w:snapToGrid w:val="0"/>
        <w:spacing w:after="120" w:line="400" w:lineRule="exact"/>
        <w:ind w:left="4195" w:firstLine="839"/>
        <w:jc w:val="left"/>
        <w:rPr>
          <w:rFonts w:ascii="BIZ UDP明朝 Medium" w:eastAsia="BIZ UDP明朝 Medium" w:hAnsi="BIZ UDP明朝 Medium"/>
        </w:rPr>
      </w:pPr>
      <w:r w:rsidRPr="00AF127C">
        <w:rPr>
          <w:rFonts w:ascii="BIZ UDP明朝 Medium" w:eastAsia="BIZ UDP明朝 Medium" w:hAnsi="BIZ UDP明朝 Medium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AA4D298" wp14:editId="07093848">
                <wp:simplePos x="0" y="0"/>
                <wp:positionH relativeFrom="column">
                  <wp:posOffset>2404745</wp:posOffset>
                </wp:positionH>
                <wp:positionV relativeFrom="paragraph">
                  <wp:posOffset>323850</wp:posOffset>
                </wp:positionV>
                <wp:extent cx="1685925" cy="2476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05606" w14:textId="72E70522" w:rsidR="0072663A" w:rsidRPr="008F6DF2" w:rsidRDefault="0072663A" w:rsidP="00DC22C9">
                            <w:pPr>
                              <w:spacing w:line="18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8F6DF2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な　　か　　　た　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A4D2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89.35pt;margin-top:25.5pt;width:132.75pt;height:19.5pt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" filled="f" stroked="f" strokeweight=".5pt">
                <v:textbox>
                  <w:txbxContent>
                    <w:p w14:paraId="03D05606" w14:textId="72E70522" w:rsidR="0072663A" w:rsidRPr="008F6DF2" w:rsidRDefault="0072663A" w:rsidP="00DC22C9">
                      <w:pPr>
                        <w:spacing w:line="18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8F6DF2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な　　か　　　た　ろう</w:t>
                      </w:r>
                    </w:p>
                  </w:txbxContent>
                </v:textbox>
              </v:shape>
            </w:pict>
          </mc:Fallback>
        </mc:AlternateContent>
      </w:r>
      <w:r w:rsidR="00573AE5" w:rsidRPr="00AF127C">
        <w:rPr>
          <w:rFonts w:ascii="BIZ UDP明朝 Medium" w:eastAsia="BIZ UDP明朝 Medium" w:hAnsi="BIZ UDP明朝 Mediu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A129C30" wp14:editId="7219D5C8">
                <wp:simplePos x="0" y="0"/>
                <wp:positionH relativeFrom="column">
                  <wp:posOffset>5299075</wp:posOffset>
                </wp:positionH>
                <wp:positionV relativeFrom="paragraph">
                  <wp:posOffset>2926080</wp:posOffset>
                </wp:positionV>
                <wp:extent cx="1133475" cy="723900"/>
                <wp:effectExtent l="76200" t="171450" r="28575" b="1905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23900"/>
                        </a:xfrm>
                        <a:prstGeom prst="wedgeRoundRectCallout">
                          <a:avLst>
                            <a:gd name="adj1" fmla="val -55246"/>
                            <a:gd name="adj2" fmla="val -71833"/>
                            <a:gd name="adj3" fmla="val 16667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3F079" w14:textId="77777777" w:rsidR="00905A44" w:rsidRPr="00905A44" w:rsidRDefault="00905A44" w:rsidP="00905A44">
                            <w:pPr>
                              <w:spacing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時々利用の予定がある場合は</w:t>
                            </w:r>
                            <w:r w:rsidR="004A663E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「希望しない」を選択してください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9C30" id="角丸四角形吹き出し 24" o:spid="_x0000_s1029" type="#_x0000_t62" style="position:absolute;left:0;text-align:left;margin-left:417.25pt;margin-top:230.4pt;width:89.25pt;height:5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" adj="-1133,-4716" fillcolor="white [3201]" strokecolor="#4f81bd [3204]" strokeweight=".5pt">
                <v:textbox inset="0,0,0,0">
                  <w:txbxContent>
                    <w:p w14:paraId="18F3F079" w14:textId="77777777" w:rsidR="00905A44" w:rsidRPr="00905A44" w:rsidRDefault="00905A44" w:rsidP="00905A44">
                      <w:pPr>
                        <w:spacing w:line="200" w:lineRule="exact"/>
                        <w:jc w:val="left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6"/>
                        </w:rPr>
                        <w:t>時々利用の予定がある場合は</w:t>
                      </w:r>
                      <w:r w:rsidR="004A663E">
                        <w:rPr>
                          <w:rFonts w:ascii="游ゴシック" w:eastAsia="游ゴシック" w:hAnsi="游ゴシック" w:hint="eastAsia"/>
                          <w:sz w:val="16"/>
                        </w:rPr>
                        <w:t>「希望しない」を選択してください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7D301A" w:rsidRPr="00AF127C">
        <w:rPr>
          <w:rFonts w:ascii="BIZ UDP明朝 Medium" w:eastAsia="BIZ UDP明朝 Medium" w:hAnsi="BIZ UDP明朝 Medium" w:hint="eastAsia"/>
        </w:rPr>
        <w:t xml:space="preserve">(電話番号　</w:t>
      </w:r>
      <w:r w:rsidR="001874DF" w:rsidRPr="00AF127C">
        <w:rPr>
          <w:rFonts w:ascii="BIZ UDP明朝 Medium" w:eastAsia="BIZ UDP明朝 Medium" w:hAnsi="BIZ UDP明朝 Medium" w:hint="eastAsia"/>
        </w:rPr>
        <w:t xml:space="preserve">　　</w:t>
      </w:r>
      <w:r w:rsidR="001874DF" w:rsidRPr="008F6DF2">
        <w:rPr>
          <w:rFonts w:ascii="BIZ UDPゴシック" w:eastAsia="BIZ UDPゴシック" w:hAnsi="BIZ UDPゴシック" w:hint="eastAsia"/>
        </w:rPr>
        <w:t>０８０－××××－１２３４</w:t>
      </w:r>
      <w:r w:rsidR="001874DF" w:rsidRPr="00AF127C">
        <w:rPr>
          <w:rFonts w:ascii="HGP創英角ｺﾞｼｯｸUB" w:eastAsia="HGP創英角ｺﾞｼｯｸUB" w:hAnsi="HGP創英角ｺﾞｼｯｸUB" w:hint="eastAsia"/>
        </w:rPr>
        <w:t xml:space="preserve">　</w:t>
      </w:r>
      <w:r w:rsidR="007D301A" w:rsidRPr="00AF127C">
        <w:rPr>
          <w:rFonts w:ascii="HGP創英角ｺﾞｼｯｸUB" w:eastAsia="HGP創英角ｺﾞｼｯｸUB" w:hAnsi="HGP創英角ｺﾞｼｯｸUB" w:hint="eastAsia"/>
        </w:rPr>
        <w:t>)</w:t>
      </w:r>
    </w:p>
    <w:tbl>
      <w:tblPr>
        <w:tblW w:w="5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588"/>
        <w:gridCol w:w="718"/>
        <w:gridCol w:w="571"/>
        <w:gridCol w:w="622"/>
        <w:gridCol w:w="699"/>
        <w:gridCol w:w="829"/>
        <w:gridCol w:w="283"/>
        <w:gridCol w:w="283"/>
        <w:gridCol w:w="283"/>
        <w:gridCol w:w="443"/>
        <w:gridCol w:w="271"/>
        <w:gridCol w:w="943"/>
        <w:gridCol w:w="596"/>
        <w:gridCol w:w="298"/>
        <w:gridCol w:w="645"/>
        <w:gridCol w:w="850"/>
      </w:tblGrid>
      <w:tr w:rsidR="007D301A" w:rsidRPr="00AF127C" w14:paraId="070712C8" w14:textId="77777777" w:rsidTr="00797653">
        <w:trPr>
          <w:cantSplit/>
          <w:trHeight w:val="57"/>
        </w:trPr>
        <w:tc>
          <w:tcPr>
            <w:tcW w:w="267" w:type="pct"/>
            <w:vMerge w:val="restart"/>
            <w:textDirection w:val="tbRlV"/>
            <w:vAlign w:val="center"/>
          </w:tcPr>
          <w:p w14:paraId="2D8BB2E4" w14:textId="77777777" w:rsidR="007D301A" w:rsidRPr="00AF127C" w:rsidRDefault="007D301A" w:rsidP="00934912">
            <w:pPr>
              <w:ind w:rightChars="54" w:right="113"/>
              <w:jc w:val="righ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50"/>
                <w:sz w:val="20"/>
                <w:szCs w:val="21"/>
              </w:rPr>
              <w:t>入所児</w:t>
            </w:r>
            <w:r w:rsidRPr="00AF127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童</w:t>
            </w:r>
          </w:p>
        </w:tc>
        <w:tc>
          <w:tcPr>
            <w:tcW w:w="996" w:type="pct"/>
            <w:gridSpan w:val="3"/>
            <w:vMerge w:val="restart"/>
            <w:vAlign w:val="center"/>
          </w:tcPr>
          <w:p w14:paraId="635AAEF7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/>
                <w:spacing w:val="510"/>
                <w:fitText w:val="1470" w:id="-1536968439"/>
              </w:rPr>
              <w:ruby>
                <w:rubyPr>
                  <w:rubyAlign w:val="distributeSpace"/>
                  <w:hps w:val="12"/>
                  <w:hpsRaise w:val="34"/>
                  <w:hpsBaseText w:val="21"/>
                  <w:lid w:val="ja-JP"/>
                </w:rubyPr>
                <w:rt>
                  <w:r w:rsidR="007D301A" w:rsidRPr="00AF127C">
                    <w:rPr>
                      <w:rFonts w:ascii="BIZ UDP明朝 Medium" w:eastAsia="BIZ UDP明朝 Medium" w:hAnsi="BIZ UDP明朝 Medium" w:hint="eastAsia"/>
                      <w:spacing w:val="510"/>
                      <w:sz w:val="12"/>
                      <w:fitText w:val="1470" w:id="-1536968439"/>
                    </w:rPr>
                    <w:t>ふりがな</w:t>
                  </w:r>
                </w:rt>
                <w:rubyBase>
                  <w:r w:rsidR="007D301A" w:rsidRPr="00AF127C">
                    <w:rPr>
                      <w:rFonts w:ascii="BIZ UDP明朝 Medium" w:eastAsia="BIZ UDP明朝 Medium" w:hAnsi="BIZ UDP明朝 Medium" w:hint="eastAsia"/>
                      <w:spacing w:val="510"/>
                      <w:fitText w:val="1470" w:id="-1536968439"/>
                    </w:rPr>
                    <w:t>氏</w:t>
                  </w:r>
                  <w:r w:rsidR="007D301A" w:rsidRPr="00AF127C">
                    <w:rPr>
                      <w:rFonts w:ascii="BIZ UDP明朝 Medium" w:eastAsia="BIZ UDP明朝 Medium" w:hAnsi="BIZ UDP明朝 Medium" w:hint="eastAsia"/>
                      <w:spacing w:val="15"/>
                      <w:fitText w:val="1470" w:id="-1536968439"/>
                    </w:rPr>
                    <w:t>名</w:t>
                  </w:r>
                </w:rubyBase>
              </w:ruby>
            </w:r>
          </w:p>
        </w:tc>
        <w:tc>
          <w:tcPr>
            <w:tcW w:w="2470" w:type="pct"/>
            <w:gridSpan w:val="9"/>
          </w:tcPr>
          <w:p w14:paraId="28F72747" w14:textId="77777777" w:rsidR="007D301A" w:rsidRPr="00AF127C" w:rsidRDefault="007D301A" w:rsidP="00934912">
            <w:pPr>
              <w:spacing w:before="6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2CAA97B3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</w:rPr>
              <w:t>小学校名</w:t>
            </w:r>
          </w:p>
        </w:tc>
        <w:tc>
          <w:tcPr>
            <w:tcW w:w="450" w:type="pct"/>
            <w:vAlign w:val="center"/>
          </w:tcPr>
          <w:p w14:paraId="278A7DC1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</w:rPr>
              <w:t>学年</w:t>
            </w:r>
          </w:p>
        </w:tc>
      </w:tr>
      <w:tr w:rsidR="007D301A" w:rsidRPr="00AF127C" w14:paraId="3FF6A400" w14:textId="77777777" w:rsidTr="00797653">
        <w:trPr>
          <w:cantSplit/>
          <w:trHeight w:val="696"/>
        </w:trPr>
        <w:tc>
          <w:tcPr>
            <w:tcW w:w="267" w:type="pct"/>
            <w:vMerge/>
          </w:tcPr>
          <w:p w14:paraId="356848F1" w14:textId="77777777" w:rsidR="007D301A" w:rsidRPr="00AF127C" w:rsidRDefault="007D301A" w:rsidP="009349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6" w:type="pct"/>
            <w:gridSpan w:val="3"/>
            <w:vMerge/>
          </w:tcPr>
          <w:p w14:paraId="7CC3078F" w14:textId="77777777" w:rsidR="007D301A" w:rsidRPr="00AF127C" w:rsidRDefault="007D301A" w:rsidP="009349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70" w:type="pct"/>
            <w:gridSpan w:val="9"/>
          </w:tcPr>
          <w:p w14:paraId="6105FA20" w14:textId="77777777" w:rsidR="007D301A" w:rsidRPr="00AF127C" w:rsidRDefault="001874DF" w:rsidP="00934912">
            <w:pPr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6C72DBD" wp14:editId="723275B0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122555</wp:posOffset>
                      </wp:positionV>
                      <wp:extent cx="2428875" cy="3333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88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61FCBB" w14:textId="77777777" w:rsidR="001874DF" w:rsidRPr="00B6564B" w:rsidRDefault="001874DF" w:rsidP="001874D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w w:val="120"/>
                                      <w:sz w:val="28"/>
                                    </w:rPr>
                                  </w:pPr>
                                  <w:r w:rsidRPr="00B6564B">
                                    <w:rPr>
                                      <w:rFonts w:ascii="BIZ UDPゴシック" w:eastAsia="BIZ UDPゴシック" w:hAnsi="BIZ UDPゴシック" w:hint="eastAsia"/>
                                      <w:w w:val="120"/>
                                      <w:sz w:val="28"/>
                                    </w:rPr>
                                    <w:t>那珂　太朗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72DBD" id="テキスト ボックス 9" o:spid="_x0000_s1030" type="#_x0000_t202" style="position:absolute;left:0;text-align:left;margin-left:21.85pt;margin-top:9.65pt;width:191.25pt;height:26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" filled="f" stroked="f" strokeweight=".5pt">
                      <v:textbox>
                        <w:txbxContent>
                          <w:p w14:paraId="6E61FCBB" w14:textId="77777777" w:rsidR="001874DF" w:rsidRPr="00B6564B" w:rsidRDefault="001874DF" w:rsidP="001874DF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w w:val="120"/>
                                <w:sz w:val="28"/>
                              </w:rPr>
                            </w:pPr>
                            <w:r w:rsidRPr="00B6564B">
                              <w:rPr>
                                <w:rFonts w:ascii="BIZ UDPゴシック" w:eastAsia="BIZ UDPゴシック" w:hAnsi="BIZ UDPゴシック" w:hint="eastAsia"/>
                                <w:w w:val="120"/>
                                <w:sz w:val="28"/>
                              </w:rPr>
                              <w:t>那珂　太朗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pct"/>
            <w:gridSpan w:val="3"/>
            <w:vMerge w:val="restart"/>
            <w:vAlign w:val="center"/>
          </w:tcPr>
          <w:p w14:paraId="3D597D29" w14:textId="77777777" w:rsidR="007D301A" w:rsidRPr="00AF127C" w:rsidRDefault="002C0C17" w:rsidP="00D7707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1" layoutInCell="0" allowOverlap="1" wp14:anchorId="14D9CC76" wp14:editId="239A981E">
                      <wp:simplePos x="0" y="0"/>
                      <wp:positionH relativeFrom="column">
                        <wp:posOffset>5405120</wp:posOffset>
                      </wp:positionH>
                      <wp:positionV relativeFrom="page">
                        <wp:posOffset>4657725</wp:posOffset>
                      </wp:positionV>
                      <wp:extent cx="1057275" cy="523240"/>
                      <wp:effectExtent l="0" t="342900" r="28575" b="10160"/>
                      <wp:wrapNone/>
                      <wp:docPr id="23" name="角丸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523240"/>
                              </a:xfrm>
                              <a:prstGeom prst="wedgeRoundRectCallout">
                                <a:avLst>
                                  <a:gd name="adj1" fmla="val -27754"/>
                                  <a:gd name="adj2" fmla="val -113331"/>
                                  <a:gd name="adj3" fmla="val 16667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6ADF61" w14:textId="7E779C26" w:rsidR="002C0C17" w:rsidRPr="002C0C17" w:rsidRDefault="00573AE5" w:rsidP="00905A44">
                                  <w:pPr>
                                    <w:spacing w:line="20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令和６年４月からの学年を</w:t>
                                  </w:r>
                                  <w:r w:rsidR="002C0C17" w:rsidRPr="00905A44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記入してください</w:t>
                                  </w:r>
                                  <w:r w:rsidR="002C0C17">
                                    <w:rPr>
                                      <w:rFonts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9CC76" id="角丸四角形吹き出し 23" o:spid="_x0000_s1031" type="#_x0000_t62" style="position:absolute;left:0;text-align:left;margin-left:425.6pt;margin-top:366.75pt;width:83.25pt;height:41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" o:allowincell="f" adj="4805,-13679" fillcolor="white [3201]" strokecolor="#4f81bd [3204]" strokeweight=".5pt">
                      <v:textbox>
                        <w:txbxContent>
                          <w:p w14:paraId="156ADF61" w14:textId="7E779C26" w:rsidR="002C0C17" w:rsidRPr="002C0C17" w:rsidRDefault="00573AE5" w:rsidP="00905A44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令和６年４月からの学年を</w:t>
                            </w:r>
                            <w:r w:rsidR="002C0C17" w:rsidRPr="00905A44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記入してください</w:t>
                            </w:r>
                            <w:r w:rsidR="002C0C17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D77071" w:rsidRPr="00AF127C">
              <w:rPr>
                <w:rFonts w:ascii="BIZ UDP明朝 Medium" w:eastAsia="BIZ UDP明朝 Medium" w:hAnsi="BIZ UDP明朝 Medium" w:hint="eastAsia"/>
              </w:rPr>
              <w:t>●●●</w:t>
            </w:r>
            <w:r w:rsidR="007D301A" w:rsidRPr="00AF127C">
              <w:rPr>
                <w:rFonts w:ascii="BIZ UDP明朝 Medium" w:eastAsia="BIZ UDP明朝 Medium" w:hAnsi="BIZ UDP明朝 Medium" w:hint="eastAsia"/>
              </w:rPr>
              <w:t>小学校</w:t>
            </w:r>
          </w:p>
        </w:tc>
        <w:tc>
          <w:tcPr>
            <w:tcW w:w="450" w:type="pct"/>
            <w:vMerge w:val="restart"/>
            <w:vAlign w:val="center"/>
          </w:tcPr>
          <w:p w14:paraId="2D235813" w14:textId="77777777" w:rsidR="007D301A" w:rsidRPr="00AF127C" w:rsidRDefault="00D21279" w:rsidP="00D21279">
            <w:pPr>
              <w:tabs>
                <w:tab w:val="left" w:pos="509"/>
                <w:tab w:val="left" w:pos="651"/>
              </w:tabs>
              <w:ind w:right="85"/>
              <w:jc w:val="center"/>
              <w:rPr>
                <w:rFonts w:ascii="BIZ UDP明朝 Medium" w:eastAsia="BIZ UDP明朝 Medium" w:hAnsi="BIZ UDP明朝 Medium"/>
              </w:rPr>
            </w:pPr>
            <w:r w:rsidRPr="008F6DF2">
              <w:rPr>
                <w:rFonts w:ascii="BIZ UDPゴシック" w:eastAsia="BIZ UDPゴシック" w:hAnsi="BIZ UDPゴシック" w:hint="eastAsia"/>
              </w:rPr>
              <w:t>１</w:t>
            </w:r>
            <w:r w:rsidRPr="00AF127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7D301A" w:rsidRPr="00AF127C">
              <w:rPr>
                <w:rFonts w:ascii="BIZ UDP明朝 Medium" w:eastAsia="BIZ UDP明朝 Medium" w:hAnsi="BIZ UDP明朝 Medium" w:hint="eastAsia"/>
              </w:rPr>
              <w:t>年</w:t>
            </w:r>
          </w:p>
        </w:tc>
      </w:tr>
      <w:tr w:rsidR="007D301A" w:rsidRPr="00AF127C" w14:paraId="1EA140FF" w14:textId="77777777" w:rsidTr="00797653">
        <w:trPr>
          <w:cantSplit/>
          <w:trHeight w:val="500"/>
        </w:trPr>
        <w:tc>
          <w:tcPr>
            <w:tcW w:w="267" w:type="pct"/>
            <w:vMerge/>
            <w:tcBorders>
              <w:bottom w:val="single" w:sz="12" w:space="0" w:color="auto"/>
            </w:tcBorders>
          </w:tcPr>
          <w:p w14:paraId="73FE5855" w14:textId="77777777" w:rsidR="007D301A" w:rsidRPr="00AF127C" w:rsidRDefault="007D301A" w:rsidP="009349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6" w:type="pct"/>
            <w:gridSpan w:val="3"/>
            <w:tcBorders>
              <w:bottom w:val="single" w:sz="12" w:space="0" w:color="auto"/>
            </w:tcBorders>
            <w:vAlign w:val="center"/>
          </w:tcPr>
          <w:p w14:paraId="7F8FA7E4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105"/>
              </w:rPr>
              <w:t>生年月</w:t>
            </w:r>
            <w:r w:rsidRPr="00AF127C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2470" w:type="pct"/>
            <w:gridSpan w:val="9"/>
            <w:tcBorders>
              <w:bottom w:val="single" w:sz="12" w:space="0" w:color="auto"/>
            </w:tcBorders>
            <w:vAlign w:val="center"/>
          </w:tcPr>
          <w:p w14:paraId="4528CF23" w14:textId="754F875F" w:rsidR="007D301A" w:rsidRPr="00AF127C" w:rsidRDefault="00B27B53" w:rsidP="00AF127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F3C4B4F" wp14:editId="09CC226B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247650</wp:posOffset>
                      </wp:positionV>
                      <wp:extent cx="1958340" cy="339090"/>
                      <wp:effectExtent l="0" t="247650" r="22860" b="22860"/>
                      <wp:wrapNone/>
                      <wp:docPr id="3" name="角丸四角形吹き出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1620" y="4545330"/>
                                <a:ext cx="1958340" cy="339090"/>
                              </a:xfrm>
                              <a:prstGeom prst="wedgeRoundRectCallout">
                                <a:avLst>
                                  <a:gd name="adj1" fmla="val 12274"/>
                                  <a:gd name="adj2" fmla="val -121330"/>
                                  <a:gd name="adj3" fmla="val 16667"/>
                                </a:avLst>
                              </a:prstGeom>
                              <a:solidFill>
                                <a:srgbClr val="EEECE1">
                                  <a:lumMod val="90000"/>
                                  <a:alpha val="50000"/>
                                </a:srgbClr>
                              </a:solidFill>
                              <a:ln w="63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54043F" w14:textId="03D5A21B" w:rsidR="00B27B53" w:rsidRPr="00B27B53" w:rsidRDefault="00B27B53" w:rsidP="00B27B53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12"/>
                                    </w:rPr>
                                  </w:pPr>
                                  <w:r w:rsidRPr="00B27B5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新年度の学年を書いてください。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C4B4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5" o:spid="_x0000_s1031" type="#_x0000_t62" style="position:absolute;left:0;text-align:left;margin-left:230.3pt;margin-top:19.5pt;width:154.2pt;height:26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" adj="13451,-15407" fillcolor="#ddd9c3" strokecolor="#4f81bd" strokeweight=".5pt">
                      <v:fill opacity="32896f"/>
                      <v:textbox>
                        <w:txbxContent>
                          <w:p w14:paraId="1F54043F" w14:textId="03D5A21B" w:rsidR="00B27B53" w:rsidRPr="00B27B53" w:rsidRDefault="00B27B53" w:rsidP="00B27B53">
                            <w:pPr>
                              <w:spacing w:line="26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2"/>
                                <w:szCs w:val="12"/>
                              </w:rPr>
                            </w:pPr>
                            <w:r w:rsidRPr="00B27B53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新年度の学年を書いてください。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071" w:rsidRPr="00AF127C">
              <w:rPr>
                <w:rFonts w:ascii="BIZ UDP明朝 Medium" w:eastAsia="BIZ UDP明朝 Medium" w:hAnsi="BIZ UDP明朝 Medium" w:hint="eastAsia"/>
              </w:rPr>
              <w:t xml:space="preserve">平成　</w:t>
            </w:r>
            <w:r w:rsidR="00636713">
              <w:rPr>
                <w:rFonts w:ascii="BIZ UDPゴシック" w:eastAsia="BIZ UDPゴシック" w:hAnsi="BIZ UDPゴシック" w:hint="eastAsia"/>
              </w:rPr>
              <w:t>３</w:t>
            </w:r>
            <w:r w:rsidR="00024170">
              <w:rPr>
                <w:rFonts w:ascii="BIZ UDPゴシック" w:eastAsia="BIZ UDPゴシック" w:hAnsi="BIZ UDPゴシック" w:hint="eastAsia"/>
              </w:rPr>
              <w:t>1</w:t>
            </w:r>
            <w:r w:rsidR="007D301A" w:rsidRPr="00AF127C">
              <w:rPr>
                <w:rFonts w:ascii="BIZ UDP明朝 Medium" w:eastAsia="BIZ UDP明朝 Medium" w:hAnsi="BIZ UDP明朝 Medium" w:hint="eastAsia"/>
              </w:rPr>
              <w:t xml:space="preserve">年　 </w:t>
            </w:r>
            <w:r w:rsidR="00D77071" w:rsidRPr="008F6DF2">
              <w:rPr>
                <w:rFonts w:ascii="BIZ UDPゴシック" w:eastAsia="BIZ UDPゴシック" w:hAnsi="BIZ UDPゴシック" w:hint="eastAsia"/>
              </w:rPr>
              <w:t>４</w:t>
            </w:r>
            <w:r w:rsidR="007D301A" w:rsidRPr="00AF127C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D77071" w:rsidRPr="008F6DF2">
              <w:rPr>
                <w:rFonts w:ascii="BIZ UDPゴシック" w:eastAsia="BIZ UDPゴシック" w:hAnsi="BIZ UDPゴシック" w:hint="eastAsia"/>
              </w:rPr>
              <w:t>１７</w:t>
            </w:r>
            <w:r w:rsidR="007D301A" w:rsidRPr="00AF127C">
              <w:rPr>
                <w:rFonts w:ascii="BIZ UDP明朝 Medium" w:eastAsia="BIZ UDP明朝 Medium" w:hAnsi="BIZ UDP明朝 Medium" w:hint="eastAsia"/>
              </w:rPr>
              <w:t xml:space="preserve">日( 　</w:t>
            </w:r>
            <w:r w:rsidR="003544DA" w:rsidRPr="008F6DF2">
              <w:rPr>
                <w:rFonts w:ascii="BIZ UDPゴシック" w:eastAsia="BIZ UDPゴシック" w:hAnsi="BIZ UDPゴシック" w:hint="eastAsia"/>
              </w:rPr>
              <w:t>６</w:t>
            </w:r>
            <w:r w:rsidR="007D301A" w:rsidRPr="00AF127C">
              <w:rPr>
                <w:rFonts w:ascii="BIZ UDP明朝 Medium" w:eastAsia="BIZ UDP明朝 Medium" w:hAnsi="BIZ UDP明朝 Medium" w:hint="eastAsia"/>
              </w:rPr>
              <w:t>歳)</w:t>
            </w:r>
          </w:p>
        </w:tc>
        <w:tc>
          <w:tcPr>
            <w:tcW w:w="816" w:type="pct"/>
            <w:gridSpan w:val="3"/>
            <w:vMerge/>
            <w:tcBorders>
              <w:bottom w:val="single" w:sz="12" w:space="0" w:color="auto"/>
            </w:tcBorders>
          </w:tcPr>
          <w:p w14:paraId="499F4E8D" w14:textId="77777777" w:rsidR="007D301A" w:rsidRPr="00AF127C" w:rsidRDefault="007D301A" w:rsidP="009349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50" w:type="pct"/>
            <w:vMerge/>
            <w:tcBorders>
              <w:bottom w:val="single" w:sz="12" w:space="0" w:color="auto"/>
            </w:tcBorders>
          </w:tcPr>
          <w:p w14:paraId="7F955315" w14:textId="77777777" w:rsidR="007D301A" w:rsidRPr="00AF127C" w:rsidRDefault="007D301A" w:rsidP="009349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D301A" w:rsidRPr="00AF127C" w14:paraId="71151F7E" w14:textId="77777777" w:rsidTr="00797653">
        <w:trPr>
          <w:cantSplit/>
          <w:trHeight w:val="510"/>
        </w:trPr>
        <w:tc>
          <w:tcPr>
            <w:tcW w:w="267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B472D90" w14:textId="77777777" w:rsidR="007D301A" w:rsidRPr="00AF127C" w:rsidRDefault="007D301A" w:rsidP="00934912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133"/>
                <w:sz w:val="20"/>
                <w:fitText w:val="1600" w:id="-1536968438"/>
              </w:rPr>
              <w:t>入所希</w:t>
            </w:r>
            <w:r w:rsidRPr="00AF127C">
              <w:rPr>
                <w:rFonts w:ascii="BIZ UDP明朝 Medium" w:eastAsia="BIZ UDP明朝 Medium" w:hAnsi="BIZ UDP明朝 Medium" w:hint="eastAsia"/>
                <w:spacing w:val="1"/>
                <w:sz w:val="20"/>
                <w:fitText w:val="1600" w:id="-1536968438"/>
              </w:rPr>
              <w:t>望</w:t>
            </w:r>
          </w:p>
        </w:tc>
        <w:tc>
          <w:tcPr>
            <w:tcW w:w="996" w:type="pct"/>
            <w:gridSpan w:val="3"/>
            <w:tcBorders>
              <w:top w:val="single" w:sz="12" w:space="0" w:color="auto"/>
            </w:tcBorders>
            <w:vAlign w:val="center"/>
          </w:tcPr>
          <w:p w14:paraId="64ABA642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21"/>
                <w:fitText w:val="1470" w:id="-1536968437"/>
              </w:rPr>
              <w:t>学童保育所</w:t>
            </w:r>
            <w:r w:rsidRPr="00AF127C">
              <w:rPr>
                <w:rFonts w:ascii="BIZ UDP明朝 Medium" w:eastAsia="BIZ UDP明朝 Medium" w:hAnsi="BIZ UDP明朝 Medium" w:hint="eastAsia"/>
                <w:fitText w:val="1470" w:id="-1536968437"/>
              </w:rPr>
              <w:t>名</w:t>
            </w:r>
          </w:p>
        </w:tc>
        <w:tc>
          <w:tcPr>
            <w:tcW w:w="3736" w:type="pct"/>
            <w:gridSpan w:val="13"/>
            <w:tcBorders>
              <w:top w:val="single" w:sz="12" w:space="0" w:color="auto"/>
            </w:tcBorders>
            <w:vAlign w:val="center"/>
          </w:tcPr>
          <w:p w14:paraId="28160D9E" w14:textId="1856E4C1" w:rsidR="007D301A" w:rsidRPr="00AF127C" w:rsidRDefault="00D77071" w:rsidP="00D7707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</w:rPr>
              <w:t xml:space="preserve">●●●　</w:t>
            </w:r>
            <w:r w:rsidR="007D301A" w:rsidRPr="00AF127C">
              <w:rPr>
                <w:rFonts w:ascii="BIZ UDP明朝 Medium" w:eastAsia="BIZ UDP明朝 Medium" w:hAnsi="BIZ UDP明朝 Medium" w:hint="eastAsia"/>
              </w:rPr>
              <w:t>学童保育所</w:t>
            </w:r>
          </w:p>
        </w:tc>
      </w:tr>
      <w:tr w:rsidR="007D301A" w:rsidRPr="00AF127C" w14:paraId="7B5D1123" w14:textId="77777777" w:rsidTr="00797653">
        <w:trPr>
          <w:cantSplit/>
          <w:trHeight w:val="395"/>
        </w:trPr>
        <w:tc>
          <w:tcPr>
            <w:tcW w:w="267" w:type="pct"/>
            <w:vMerge/>
          </w:tcPr>
          <w:p w14:paraId="52660E59" w14:textId="77777777" w:rsidR="007D301A" w:rsidRPr="00AF127C" w:rsidRDefault="007D301A" w:rsidP="009349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6" w:type="pct"/>
            <w:gridSpan w:val="3"/>
            <w:vAlign w:val="center"/>
          </w:tcPr>
          <w:p w14:paraId="304143A0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105"/>
                <w:fitText w:val="1470" w:id="-1536968436"/>
              </w:rPr>
              <w:t>入所期</w:t>
            </w:r>
            <w:r w:rsidRPr="00AF127C">
              <w:rPr>
                <w:rFonts w:ascii="BIZ UDP明朝 Medium" w:eastAsia="BIZ UDP明朝 Medium" w:hAnsi="BIZ UDP明朝 Medium" w:hint="eastAsia"/>
                <w:fitText w:val="1470" w:id="-1536968436"/>
              </w:rPr>
              <w:t>間</w:t>
            </w:r>
          </w:p>
        </w:tc>
        <w:tc>
          <w:tcPr>
            <w:tcW w:w="3736" w:type="pct"/>
            <w:gridSpan w:val="13"/>
            <w:vAlign w:val="center"/>
          </w:tcPr>
          <w:p w14:paraId="52CC1C0D" w14:textId="382B4D36" w:rsidR="007D301A" w:rsidRPr="00AF127C" w:rsidRDefault="007D301A" w:rsidP="00AF127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</w:rPr>
              <w:t xml:space="preserve">令和　</w:t>
            </w:r>
            <w:r w:rsidR="00024170" w:rsidRPr="00024170">
              <w:rPr>
                <w:rFonts w:ascii="BIZ UDPゴシック" w:eastAsia="BIZ UDPゴシック" w:hAnsi="BIZ UDPゴシック" w:hint="eastAsia"/>
              </w:rPr>
              <w:t>8</w:t>
            </w:r>
            <w:r w:rsidRPr="00AF127C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D77071" w:rsidRPr="008F6DF2">
              <w:rPr>
                <w:rFonts w:ascii="BIZ UDPゴシック" w:eastAsia="BIZ UDPゴシック" w:hAnsi="BIZ UDPゴシック" w:hint="eastAsia"/>
              </w:rPr>
              <w:t>※</w:t>
            </w:r>
            <w:r w:rsidRPr="00AF127C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D77071" w:rsidRPr="008F6DF2">
              <w:rPr>
                <w:rFonts w:ascii="BIZ UDPゴシック" w:eastAsia="BIZ UDPゴシック" w:hAnsi="BIZ UDPゴシック" w:hint="eastAsia"/>
              </w:rPr>
              <w:t>１</w:t>
            </w:r>
            <w:r w:rsidRPr="00AF127C">
              <w:rPr>
                <w:rFonts w:ascii="BIZ UDP明朝 Medium" w:eastAsia="BIZ UDP明朝 Medium" w:hAnsi="BIZ UDP明朝 Medium" w:hint="eastAsia"/>
              </w:rPr>
              <w:t xml:space="preserve">日から令和　</w:t>
            </w:r>
            <w:r w:rsidR="00024170" w:rsidRPr="00024170">
              <w:rPr>
                <w:rFonts w:ascii="BIZ UDPゴシック" w:eastAsia="BIZ UDPゴシック" w:hAnsi="BIZ UDPゴシック" w:hint="eastAsia"/>
              </w:rPr>
              <w:t>9</w:t>
            </w:r>
            <w:r w:rsidRPr="00AF127C">
              <w:rPr>
                <w:rFonts w:ascii="BIZ UDP明朝 Medium" w:eastAsia="BIZ UDP明朝 Medium" w:hAnsi="BIZ UDP明朝 Medium" w:hint="eastAsia"/>
              </w:rPr>
              <w:t>年</w:t>
            </w:r>
            <w:r w:rsidR="00D77071" w:rsidRPr="00AF127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77071" w:rsidRPr="008F6DF2">
              <w:rPr>
                <w:rFonts w:ascii="BIZ UDPゴシック" w:eastAsia="BIZ UDPゴシック" w:hAnsi="BIZ UDPゴシック" w:hint="eastAsia"/>
              </w:rPr>
              <w:t>３</w:t>
            </w:r>
            <w:r w:rsidRPr="00AF127C">
              <w:rPr>
                <w:rFonts w:ascii="BIZ UDP明朝 Medium" w:eastAsia="BIZ UDP明朝 Medium" w:hAnsi="BIZ UDP明朝 Medium" w:hint="eastAsia"/>
              </w:rPr>
              <w:t>月</w:t>
            </w:r>
            <w:r w:rsidR="00D77071" w:rsidRPr="008F6DF2">
              <w:rPr>
                <w:rFonts w:ascii="BIZ UDPゴシック" w:eastAsia="BIZ UDPゴシック" w:hAnsi="BIZ UDPゴシック" w:hint="eastAsia"/>
              </w:rPr>
              <w:t>３１</w:t>
            </w:r>
            <w:r w:rsidRPr="00AF127C">
              <w:rPr>
                <w:rFonts w:ascii="BIZ UDP明朝 Medium" w:eastAsia="BIZ UDP明朝 Medium" w:hAnsi="BIZ UDP明朝 Medium" w:hint="eastAsia"/>
              </w:rPr>
              <w:t>日まで</w:t>
            </w:r>
          </w:p>
        </w:tc>
      </w:tr>
      <w:tr w:rsidR="007D301A" w:rsidRPr="00AF127C" w14:paraId="24762C0A" w14:textId="77777777" w:rsidTr="00797653">
        <w:trPr>
          <w:cantSplit/>
          <w:trHeight w:val="680"/>
        </w:trPr>
        <w:tc>
          <w:tcPr>
            <w:tcW w:w="267" w:type="pct"/>
            <w:vMerge/>
          </w:tcPr>
          <w:p w14:paraId="3C675391" w14:textId="77777777" w:rsidR="007D301A" w:rsidRPr="00AF127C" w:rsidRDefault="007D301A" w:rsidP="009349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6" w:type="pct"/>
            <w:gridSpan w:val="3"/>
            <w:vAlign w:val="center"/>
          </w:tcPr>
          <w:p w14:paraId="62FDB239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525"/>
                <w:fitText w:val="1470" w:id="-1536968435"/>
              </w:rPr>
              <w:t>理</w:t>
            </w:r>
            <w:r w:rsidRPr="00AF127C">
              <w:rPr>
                <w:rFonts w:ascii="BIZ UDP明朝 Medium" w:eastAsia="BIZ UDP明朝 Medium" w:hAnsi="BIZ UDP明朝 Medium" w:hint="eastAsia"/>
                <w:fitText w:val="1470" w:id="-1536968435"/>
              </w:rPr>
              <w:t>由</w:t>
            </w:r>
          </w:p>
        </w:tc>
        <w:tc>
          <w:tcPr>
            <w:tcW w:w="3736" w:type="pct"/>
            <w:gridSpan w:val="13"/>
            <w:vAlign w:val="center"/>
          </w:tcPr>
          <w:p w14:paraId="39AB18A9" w14:textId="6608D3F2" w:rsidR="00D21279" w:rsidRPr="008F6DF2" w:rsidRDefault="00D77071" w:rsidP="00D21279">
            <w:pPr>
              <w:jc w:val="left"/>
              <w:rPr>
                <w:rFonts w:ascii="BIZ UDPゴシック" w:eastAsia="BIZ UDPゴシック" w:hAnsi="BIZ UDPゴシック"/>
              </w:rPr>
            </w:pPr>
            <w:r w:rsidRPr="008F6DF2">
              <w:rPr>
                <w:rFonts w:ascii="BIZ UDPゴシック" w:eastAsia="BIZ UDPゴシック" w:hAnsi="BIZ UDPゴシック" w:hint="eastAsia"/>
              </w:rPr>
              <w:t>【例】両親、</w:t>
            </w:r>
            <w:r w:rsidR="00D21279" w:rsidRPr="008F6DF2">
              <w:rPr>
                <w:rFonts w:ascii="BIZ UDPゴシック" w:eastAsia="BIZ UDPゴシック" w:hAnsi="BIZ UDPゴシック" w:hint="eastAsia"/>
              </w:rPr>
              <w:t>祖父は就労し、祖母は疾病により入退院を繰り返しており、</w:t>
            </w:r>
          </w:p>
          <w:p w14:paraId="73DDF112" w14:textId="05E5A630" w:rsidR="007D301A" w:rsidRPr="00AF127C" w:rsidRDefault="00D21279" w:rsidP="00D21279">
            <w:pPr>
              <w:jc w:val="left"/>
              <w:rPr>
                <w:rFonts w:ascii="BIZ UDP明朝 Medium" w:eastAsia="BIZ UDP明朝 Medium" w:hAnsi="BIZ UDP明朝 Medium"/>
              </w:rPr>
            </w:pPr>
            <w:r w:rsidRPr="008F6DF2">
              <w:rPr>
                <w:rFonts w:ascii="BIZ UDPゴシック" w:eastAsia="BIZ UDPゴシック" w:hAnsi="BIZ UDPゴシック" w:hint="eastAsia"/>
              </w:rPr>
              <w:t>放課後に家庭で保育できる者が不在のため。</w:t>
            </w:r>
          </w:p>
        </w:tc>
      </w:tr>
      <w:tr w:rsidR="007D301A" w:rsidRPr="00AF127C" w14:paraId="628E392D" w14:textId="77777777" w:rsidTr="00797653">
        <w:trPr>
          <w:cantSplit/>
          <w:trHeight w:val="340"/>
        </w:trPr>
        <w:tc>
          <w:tcPr>
            <w:tcW w:w="267" w:type="pct"/>
            <w:vMerge/>
          </w:tcPr>
          <w:p w14:paraId="64842FB5" w14:textId="77777777" w:rsidR="007D301A" w:rsidRPr="00AF127C" w:rsidRDefault="007D301A" w:rsidP="009349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6" w:type="pct"/>
            <w:gridSpan w:val="3"/>
            <w:vMerge w:val="restart"/>
            <w:vAlign w:val="center"/>
          </w:tcPr>
          <w:p w14:paraId="3E2715CF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105"/>
                <w:fitText w:val="1470" w:id="-1536968434"/>
              </w:rPr>
              <w:t>延長保</w:t>
            </w:r>
            <w:r w:rsidRPr="00AF127C">
              <w:rPr>
                <w:rFonts w:ascii="BIZ UDP明朝 Medium" w:eastAsia="BIZ UDP明朝 Medium" w:hAnsi="BIZ UDP明朝 Medium" w:hint="eastAsia"/>
                <w:fitText w:val="1470" w:id="-1536968434"/>
              </w:rPr>
              <w:t>育</w:t>
            </w:r>
          </w:p>
        </w:tc>
        <w:tc>
          <w:tcPr>
            <w:tcW w:w="1591" w:type="pct"/>
            <w:gridSpan w:val="6"/>
            <w:vMerge w:val="restart"/>
            <w:tcBorders>
              <w:right w:val="single" w:sz="2" w:space="0" w:color="auto"/>
            </w:tcBorders>
            <w:vAlign w:val="center"/>
          </w:tcPr>
          <w:p w14:paraId="7C7C84FB" w14:textId="77777777" w:rsidR="007D301A" w:rsidRPr="00AF127C" w:rsidRDefault="007D301A" w:rsidP="00934912">
            <w:pPr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延長保育…18時から19時までの保育。</w:t>
            </w:r>
          </w:p>
          <w:p w14:paraId="500688C5" w14:textId="77777777" w:rsidR="007D301A" w:rsidRPr="00AF127C" w:rsidRDefault="007D301A" w:rsidP="00934912">
            <w:pPr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1回につき200円の保育料がかかります。</w:t>
            </w:r>
          </w:p>
        </w:tc>
        <w:tc>
          <w:tcPr>
            <w:tcW w:w="2146" w:type="pct"/>
            <w:gridSpan w:val="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B9C383" w14:textId="3284BFC4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>延長保育を定期的または継続して利用を</w:t>
            </w:r>
          </w:p>
        </w:tc>
      </w:tr>
      <w:tr w:rsidR="007D301A" w:rsidRPr="00AF127C" w14:paraId="63878102" w14:textId="77777777" w:rsidTr="00797653">
        <w:trPr>
          <w:cantSplit/>
          <w:trHeight w:val="371"/>
        </w:trPr>
        <w:tc>
          <w:tcPr>
            <w:tcW w:w="267" w:type="pct"/>
            <w:vMerge/>
          </w:tcPr>
          <w:p w14:paraId="05346338" w14:textId="77777777" w:rsidR="007D301A" w:rsidRPr="00AF127C" w:rsidRDefault="007D301A" w:rsidP="009349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6" w:type="pct"/>
            <w:gridSpan w:val="3"/>
            <w:vMerge/>
            <w:vAlign w:val="center"/>
          </w:tcPr>
          <w:p w14:paraId="45CF1616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91" w:type="pct"/>
            <w:gridSpan w:val="6"/>
            <w:vMerge/>
            <w:tcBorders>
              <w:right w:val="single" w:sz="2" w:space="0" w:color="auto"/>
            </w:tcBorders>
          </w:tcPr>
          <w:p w14:paraId="348F336B" w14:textId="77777777" w:rsidR="007D301A" w:rsidRPr="00AF127C" w:rsidRDefault="007D301A" w:rsidP="00934912">
            <w:pPr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1195" w:type="pct"/>
            <w:gridSpan w:val="4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74B45926" w14:textId="77777777" w:rsidR="007D301A" w:rsidRPr="00AF127C" w:rsidRDefault="00B27B53" w:rsidP="00934912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</w:rPr>
                <w:id w:val="-10441351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301A" w:rsidRPr="00AF127C">
                  <w:rPr>
                    <w:rFonts w:ascii="Segoe UI Symbol" w:eastAsia="BIZ UDP明朝 Medium" w:hAnsi="Segoe UI Symbol" w:cs="Segoe UI Symbol"/>
                    <w:sz w:val="18"/>
                  </w:rPr>
                  <w:t>☐</w:t>
                </w:r>
              </w:sdtContent>
            </w:sdt>
            <w:r w:rsidR="007D301A" w:rsidRPr="00AF127C">
              <w:rPr>
                <w:rFonts w:ascii="BIZ UDP明朝 Medium" w:eastAsia="BIZ UDP明朝 Medium" w:hAnsi="BIZ UDP明朝 Medium" w:hint="eastAsia"/>
                <w:sz w:val="18"/>
              </w:rPr>
              <w:t>希望する</w:t>
            </w:r>
          </w:p>
        </w:tc>
        <w:tc>
          <w:tcPr>
            <w:tcW w:w="951" w:type="pct"/>
            <w:gridSpan w:val="3"/>
            <w:tcBorders>
              <w:top w:val="single" w:sz="2" w:space="0" w:color="auto"/>
              <w:left w:val="nil"/>
            </w:tcBorders>
            <w:vAlign w:val="center"/>
          </w:tcPr>
          <w:p w14:paraId="45CCF95F" w14:textId="64279FA6" w:rsidR="007D301A" w:rsidRPr="00AF127C" w:rsidRDefault="00B27B53" w:rsidP="00934912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</w:rPr>
                <w:id w:val="431860366"/>
                <w14:checkbox>
                  <w14:checked w14:val="1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2162A">
                  <w:rPr>
                    <w:rFonts w:ascii="BIZ UDP明朝 Medium" w:eastAsia="BIZ UDP明朝 Medium" w:hAnsi="BIZ UDP明朝 Medium" w:hint="eastAsia"/>
                    <w:sz w:val="18"/>
                  </w:rPr>
                  <w:sym w:font="Wingdings" w:char="F0FC"/>
                </w:r>
              </w:sdtContent>
            </w:sdt>
            <w:r w:rsidR="007D301A" w:rsidRPr="00AF127C">
              <w:rPr>
                <w:rFonts w:ascii="BIZ UDP明朝 Medium" w:eastAsia="BIZ UDP明朝 Medium" w:hAnsi="BIZ UDP明朝 Medium" w:hint="eastAsia"/>
                <w:sz w:val="18"/>
              </w:rPr>
              <w:t>希望しない</w:t>
            </w:r>
          </w:p>
        </w:tc>
      </w:tr>
      <w:tr w:rsidR="007D301A" w:rsidRPr="00AF127C" w14:paraId="66E2944A" w14:textId="77777777" w:rsidTr="00797653">
        <w:trPr>
          <w:cantSplit/>
          <w:trHeight w:val="340"/>
        </w:trPr>
        <w:tc>
          <w:tcPr>
            <w:tcW w:w="267" w:type="pct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606D1F36" w14:textId="6F7F0179" w:rsidR="007D301A" w:rsidRPr="00AF127C" w:rsidRDefault="00797F92" w:rsidP="00934912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342CE8">
              <w:rPr>
                <w:rFonts w:ascii="BIZ UDP明朝 Medium" w:eastAsia="BIZ UDP明朝 Medium" w:hAnsi="BIZ UDP明朝 Medium" w:hint="eastAsia"/>
                <w:spacing w:val="146"/>
                <w:sz w:val="20"/>
                <w:fitText w:val="2000" w:id="-1180503552"/>
              </w:rPr>
              <w:t>家族</w:t>
            </w:r>
            <w:r w:rsidR="007D301A" w:rsidRPr="00342CE8">
              <w:rPr>
                <w:rFonts w:ascii="BIZ UDP明朝 Medium" w:eastAsia="BIZ UDP明朝 Medium" w:hAnsi="BIZ UDP明朝 Medium" w:hint="eastAsia"/>
                <w:spacing w:val="146"/>
                <w:sz w:val="20"/>
                <w:fitText w:val="2000" w:id="-1180503552"/>
              </w:rPr>
              <w:t>の状</w:t>
            </w:r>
            <w:r w:rsidR="007D301A" w:rsidRPr="00342CE8">
              <w:rPr>
                <w:rFonts w:ascii="BIZ UDP明朝 Medium" w:eastAsia="BIZ UDP明朝 Medium" w:hAnsi="BIZ UDP明朝 Medium" w:hint="eastAsia"/>
                <w:spacing w:val="2"/>
                <w:sz w:val="20"/>
                <w:fitText w:val="2000" w:id="-1180503552"/>
              </w:rPr>
              <w:t>況</w:t>
            </w:r>
          </w:p>
        </w:tc>
        <w:tc>
          <w:tcPr>
            <w:tcW w:w="1326" w:type="pct"/>
            <w:gridSpan w:val="4"/>
            <w:tcBorders>
              <w:top w:val="single" w:sz="12" w:space="0" w:color="auto"/>
            </w:tcBorders>
            <w:vAlign w:val="center"/>
          </w:tcPr>
          <w:p w14:paraId="555353A0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w w:val="85"/>
                <w:sz w:val="18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525"/>
                <w:sz w:val="18"/>
              </w:rPr>
              <w:t>氏</w:t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>名</w:t>
            </w:r>
          </w:p>
        </w:tc>
        <w:tc>
          <w:tcPr>
            <w:tcW w:w="371" w:type="pct"/>
            <w:tcBorders>
              <w:top w:val="single" w:sz="12" w:space="0" w:color="auto"/>
            </w:tcBorders>
            <w:vAlign w:val="center"/>
          </w:tcPr>
          <w:p w14:paraId="78BC0860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>続柄</w:t>
            </w:r>
          </w:p>
        </w:tc>
        <w:tc>
          <w:tcPr>
            <w:tcW w:w="1269" w:type="pct"/>
            <w:gridSpan w:val="6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09A3040" w14:textId="77F768E0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w w:val="85"/>
                <w:sz w:val="18"/>
              </w:rPr>
            </w:pPr>
            <w:r w:rsidRPr="00AF127C">
              <w:rPr>
                <w:rFonts w:ascii="BIZ UDP明朝 Medium" w:eastAsia="BIZ UDP明朝 Medium" w:hAnsi="BIZ UDP明朝 Medium" w:hint="eastAsia"/>
                <w:spacing w:val="80"/>
                <w:sz w:val="18"/>
                <w:szCs w:val="20"/>
                <w:fitText w:val="1200" w:id="-1536968432"/>
              </w:rPr>
              <w:t>生年月</w:t>
            </w:r>
            <w:r w:rsidRPr="00AF127C">
              <w:rPr>
                <w:rFonts w:ascii="BIZ UDP明朝 Medium" w:eastAsia="BIZ UDP明朝 Medium" w:hAnsi="BIZ UDP明朝 Medium" w:hint="eastAsia"/>
                <w:sz w:val="18"/>
                <w:szCs w:val="20"/>
                <w:fitText w:val="1200" w:id="-1536968432"/>
              </w:rPr>
              <w:t>日</w:t>
            </w:r>
          </w:p>
        </w:tc>
        <w:tc>
          <w:tcPr>
            <w:tcW w:w="816" w:type="pct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1639FE50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>個人番号</w:t>
            </w:r>
          </w:p>
        </w:tc>
        <w:tc>
          <w:tcPr>
            <w:tcW w:w="951" w:type="pct"/>
            <w:gridSpan w:val="3"/>
            <w:tcBorders>
              <w:top w:val="single" w:sz="12" w:space="0" w:color="auto"/>
            </w:tcBorders>
            <w:vAlign w:val="center"/>
          </w:tcPr>
          <w:p w14:paraId="49DE0E97" w14:textId="206F44CE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>勤務先</w:t>
            </w:r>
            <w:r w:rsidR="00C66937" w:rsidRPr="00AF127C">
              <w:rPr>
                <w:rFonts w:ascii="BIZ UDP明朝 Medium" w:eastAsia="BIZ UDP明朝 Medium" w:hAnsi="BIZ UDP明朝 Medium" w:hint="eastAsia"/>
                <w:sz w:val="18"/>
              </w:rPr>
              <w:t>等</w:t>
            </w:r>
          </w:p>
        </w:tc>
      </w:tr>
      <w:tr w:rsidR="008F6DF2" w:rsidRPr="00AF127C" w14:paraId="231D6652" w14:textId="77777777" w:rsidTr="00B6564B">
        <w:trPr>
          <w:cantSplit/>
          <w:trHeight w:val="454"/>
        </w:trPr>
        <w:tc>
          <w:tcPr>
            <w:tcW w:w="267" w:type="pct"/>
            <w:vMerge/>
            <w:shd w:val="clear" w:color="auto" w:fill="auto"/>
          </w:tcPr>
          <w:p w14:paraId="1D5FC821" w14:textId="77777777" w:rsidR="0010331D" w:rsidRPr="00AF127C" w:rsidRDefault="0010331D" w:rsidP="00934912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326" w:type="pct"/>
            <w:gridSpan w:val="4"/>
            <w:vAlign w:val="center"/>
          </w:tcPr>
          <w:p w14:paraId="7E8D6D61" w14:textId="77777777" w:rsidR="0010331D" w:rsidRPr="008F6DF2" w:rsidRDefault="0010331D" w:rsidP="0010331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F6DF2">
              <w:rPr>
                <w:rFonts w:ascii="BIZ UDPゴシック" w:eastAsia="BIZ UDPゴシック" w:hAnsi="BIZ UDPゴシック" w:hint="eastAsia"/>
                <w:sz w:val="24"/>
              </w:rPr>
              <w:t>那珂　一朗</w:t>
            </w:r>
          </w:p>
        </w:tc>
        <w:tc>
          <w:tcPr>
            <w:tcW w:w="371" w:type="pct"/>
            <w:vAlign w:val="center"/>
          </w:tcPr>
          <w:p w14:paraId="12AA28D0" w14:textId="77777777" w:rsidR="0010331D" w:rsidRPr="008F6DF2" w:rsidRDefault="0010331D" w:rsidP="008B24A8">
            <w:pPr>
              <w:jc w:val="center"/>
              <w:rPr>
                <w:rFonts w:ascii="BIZ UDPゴシック" w:eastAsia="BIZ UDPゴシック" w:hAnsi="BIZ UDPゴシック"/>
              </w:rPr>
            </w:pPr>
            <w:r w:rsidRPr="008F6DF2">
              <w:rPr>
                <w:rFonts w:ascii="BIZ UDPゴシック" w:eastAsia="BIZ UDPゴシック" w:hAnsi="BIZ UDPゴシック" w:hint="eastAsia"/>
              </w:rPr>
              <w:t>父</w:t>
            </w:r>
          </w:p>
        </w:tc>
        <w:tc>
          <w:tcPr>
            <w:tcW w:w="440" w:type="pct"/>
            <w:tcBorders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F539C" w14:textId="272B55CE" w:rsidR="0010331D" w:rsidRPr="008F6DF2" w:rsidRDefault="003142F5" w:rsidP="0010331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平成元</w:t>
            </w: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360743EA" w14:textId="1032DC0E" w:rsidR="0010331D" w:rsidRPr="0010331D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0331D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4FC54358" w14:textId="42623F52" w:rsidR="0010331D" w:rsidRPr="008F6DF2" w:rsidRDefault="0010331D" w:rsidP="0010331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F6DF2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5DB570EA" w14:textId="0EBF5476" w:rsidR="0010331D" w:rsidRPr="0010331D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0331D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23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B9BB12" w14:textId="14E80230" w:rsidR="0010331D" w:rsidRPr="008F6DF2" w:rsidRDefault="0010331D" w:rsidP="0010331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F6DF2">
              <w:rPr>
                <w:rFonts w:ascii="BIZ UDPゴシック" w:eastAsia="BIZ UDPゴシック" w:hAnsi="BIZ UDPゴシック" w:hint="eastAsia"/>
                <w:szCs w:val="21"/>
              </w:rPr>
              <w:t>27</w:t>
            </w:r>
          </w:p>
        </w:tc>
        <w:tc>
          <w:tcPr>
            <w:tcW w:w="144" w:type="pct"/>
            <w:tcBorders>
              <w:left w:val="nil"/>
            </w:tcBorders>
            <w:vAlign w:val="center"/>
          </w:tcPr>
          <w:p w14:paraId="24EC6FBB" w14:textId="501AD6FB" w:rsidR="0010331D" w:rsidRPr="0010331D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816" w:type="pct"/>
            <w:gridSpan w:val="2"/>
            <w:vAlign w:val="center"/>
          </w:tcPr>
          <w:p w14:paraId="1D872D4E" w14:textId="77777777" w:rsidR="0010331D" w:rsidRPr="00B6564B" w:rsidRDefault="0010331D" w:rsidP="00934912">
            <w:pPr>
              <w:jc w:val="center"/>
              <w:rPr>
                <w:rFonts w:ascii="BIZ UDPゴシック" w:eastAsia="BIZ UDPゴシック" w:hAnsi="BIZ UDPゴシック"/>
                <w:sz w:val="18"/>
                <w:szCs w:val="4"/>
              </w:rPr>
            </w:pPr>
            <w:r w:rsidRPr="00B6564B">
              <w:rPr>
                <w:rFonts w:ascii="BIZ UDPゴシック" w:eastAsia="BIZ UDPゴシック" w:hAnsi="BIZ UDPゴシック" w:hint="eastAsia"/>
                <w:sz w:val="18"/>
                <w:szCs w:val="4"/>
              </w:rPr>
              <w:t>12345678****</w:t>
            </w:r>
          </w:p>
        </w:tc>
        <w:tc>
          <w:tcPr>
            <w:tcW w:w="951" w:type="pct"/>
            <w:gridSpan w:val="3"/>
            <w:vAlign w:val="center"/>
          </w:tcPr>
          <w:p w14:paraId="65E1D10A" w14:textId="77777777" w:rsidR="0010331D" w:rsidRPr="00B6564B" w:rsidRDefault="0010331D" w:rsidP="00934912">
            <w:pPr>
              <w:rPr>
                <w:rFonts w:ascii="BIZ UDPゴシック" w:eastAsia="BIZ UDPゴシック" w:hAnsi="BIZ UDPゴシック"/>
              </w:rPr>
            </w:pPr>
            <w:r w:rsidRPr="00B6564B">
              <w:rPr>
                <w:rFonts w:ascii="BIZ UDPゴシック" w:eastAsia="BIZ UDPゴシック" w:hAnsi="BIZ UDPゴシック" w:hint="eastAsia"/>
              </w:rPr>
              <w:t>(株)▼▼商事</w:t>
            </w:r>
          </w:p>
        </w:tc>
      </w:tr>
      <w:tr w:rsidR="008F6DF2" w:rsidRPr="00AF127C" w14:paraId="7E9F4085" w14:textId="77777777" w:rsidTr="00B6564B">
        <w:trPr>
          <w:cantSplit/>
          <w:trHeight w:val="454"/>
        </w:trPr>
        <w:tc>
          <w:tcPr>
            <w:tcW w:w="267" w:type="pct"/>
            <w:vMerge/>
            <w:shd w:val="clear" w:color="auto" w:fill="auto"/>
          </w:tcPr>
          <w:p w14:paraId="39EB0AAB" w14:textId="77777777" w:rsidR="0010331D" w:rsidRPr="00AF127C" w:rsidRDefault="0010331D" w:rsidP="00934912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326" w:type="pct"/>
            <w:gridSpan w:val="4"/>
            <w:vAlign w:val="center"/>
          </w:tcPr>
          <w:p w14:paraId="0905026A" w14:textId="77777777" w:rsidR="0010331D" w:rsidRPr="008F6DF2" w:rsidRDefault="0010331D" w:rsidP="0010331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F6DF2">
              <w:rPr>
                <w:rFonts w:ascii="BIZ UDPゴシック" w:eastAsia="BIZ UDPゴシック" w:hAnsi="BIZ UDPゴシック" w:hint="eastAsia"/>
                <w:sz w:val="24"/>
              </w:rPr>
              <w:t>那珂　華子</w:t>
            </w:r>
          </w:p>
        </w:tc>
        <w:tc>
          <w:tcPr>
            <w:tcW w:w="371" w:type="pct"/>
            <w:vAlign w:val="center"/>
          </w:tcPr>
          <w:p w14:paraId="203A4A24" w14:textId="77777777" w:rsidR="0010331D" w:rsidRPr="008F6DF2" w:rsidRDefault="0010331D" w:rsidP="008B24A8">
            <w:pPr>
              <w:jc w:val="center"/>
              <w:rPr>
                <w:rFonts w:ascii="BIZ UDPゴシック" w:eastAsia="BIZ UDPゴシック" w:hAnsi="BIZ UDPゴシック"/>
              </w:rPr>
            </w:pPr>
            <w:r w:rsidRPr="008F6DF2">
              <w:rPr>
                <w:rFonts w:ascii="BIZ UDPゴシック" w:eastAsia="BIZ UDPゴシック" w:hAnsi="BIZ UDPゴシック" w:hint="eastAsia"/>
              </w:rPr>
              <w:t>母</w:t>
            </w:r>
          </w:p>
        </w:tc>
        <w:tc>
          <w:tcPr>
            <w:tcW w:w="440" w:type="pct"/>
            <w:tcBorders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18EB9" w14:textId="7281F5BF" w:rsidR="0010331D" w:rsidRPr="008F6DF2" w:rsidRDefault="0010331D" w:rsidP="0010331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F6DF2">
              <w:rPr>
                <w:rFonts w:ascii="BIZ UDPゴシック" w:eastAsia="BIZ UDPゴシック" w:hAnsi="BIZ UDPゴシック" w:hint="eastAsia"/>
                <w:szCs w:val="21"/>
              </w:rPr>
              <w:t xml:space="preserve">平成 </w:t>
            </w:r>
            <w:r w:rsidR="003142F5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437D3F26" w14:textId="2F92E7B8" w:rsidR="0010331D" w:rsidRPr="0010331D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36EC7D08" w14:textId="0B8DB215" w:rsidR="0010331D" w:rsidRPr="008F6DF2" w:rsidRDefault="0010331D" w:rsidP="0010331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F6DF2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298568C9" w14:textId="1A80C9C8" w:rsidR="0010331D" w:rsidRPr="0010331D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23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11A86E" w14:textId="6C631A0C" w:rsidR="0010331D" w:rsidRPr="008F6DF2" w:rsidRDefault="0010331D" w:rsidP="0010331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F6DF2">
              <w:rPr>
                <w:rFonts w:ascii="BIZ UDPゴシック" w:eastAsia="BIZ UDPゴシック" w:hAnsi="BIZ UDPゴシック" w:hint="eastAsia"/>
                <w:szCs w:val="21"/>
              </w:rPr>
              <w:t>19</w:t>
            </w:r>
          </w:p>
        </w:tc>
        <w:tc>
          <w:tcPr>
            <w:tcW w:w="144" w:type="pct"/>
            <w:tcBorders>
              <w:left w:val="nil"/>
            </w:tcBorders>
            <w:vAlign w:val="center"/>
          </w:tcPr>
          <w:p w14:paraId="773B124E" w14:textId="63D5B170" w:rsidR="0010331D" w:rsidRPr="0010331D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816" w:type="pct"/>
            <w:gridSpan w:val="2"/>
            <w:vAlign w:val="center"/>
          </w:tcPr>
          <w:p w14:paraId="303A2243" w14:textId="77777777" w:rsidR="0010331D" w:rsidRPr="00B6564B" w:rsidRDefault="0010331D" w:rsidP="0093491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56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19283746****</w:t>
            </w:r>
          </w:p>
        </w:tc>
        <w:tc>
          <w:tcPr>
            <w:tcW w:w="951" w:type="pct"/>
            <w:gridSpan w:val="3"/>
            <w:vAlign w:val="center"/>
          </w:tcPr>
          <w:p w14:paraId="41413BC8" w14:textId="77777777" w:rsidR="0010331D" w:rsidRPr="00B6564B" w:rsidRDefault="0010331D" w:rsidP="00934912">
            <w:pPr>
              <w:rPr>
                <w:rFonts w:ascii="BIZ UDPゴシック" w:eastAsia="BIZ UDPゴシック" w:hAnsi="BIZ UDPゴシック"/>
              </w:rPr>
            </w:pPr>
            <w:r w:rsidRPr="00B6564B">
              <w:rPr>
                <w:rFonts w:ascii="BIZ UDPゴシック" w:eastAsia="BIZ UDPゴシック" w:hAnsi="BIZ UDPゴシック" w:hint="eastAsia"/>
              </w:rPr>
              <w:t>カフェ　スワン</w:t>
            </w:r>
          </w:p>
        </w:tc>
      </w:tr>
      <w:tr w:rsidR="008F6DF2" w:rsidRPr="00AF127C" w14:paraId="5F97B99F" w14:textId="77777777" w:rsidTr="00B6564B">
        <w:trPr>
          <w:cantSplit/>
          <w:trHeight w:val="454"/>
        </w:trPr>
        <w:tc>
          <w:tcPr>
            <w:tcW w:w="267" w:type="pct"/>
            <w:vMerge/>
            <w:shd w:val="clear" w:color="auto" w:fill="auto"/>
          </w:tcPr>
          <w:p w14:paraId="3E7B187D" w14:textId="77777777" w:rsidR="0010331D" w:rsidRPr="00AF127C" w:rsidRDefault="0010331D" w:rsidP="00934912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326" w:type="pct"/>
            <w:gridSpan w:val="4"/>
            <w:vAlign w:val="center"/>
          </w:tcPr>
          <w:p w14:paraId="13675C17" w14:textId="4F822F55" w:rsidR="0010331D" w:rsidRPr="008F6DF2" w:rsidRDefault="0010331D" w:rsidP="0010331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F6DF2">
              <w:rPr>
                <w:rFonts w:ascii="BIZ UDPゴシック" w:eastAsia="BIZ UDPゴシック" w:hAnsi="BIZ UDPゴシック" w:hint="eastAsia"/>
                <w:sz w:val="24"/>
              </w:rPr>
              <w:t>那珂　向日葵</w:t>
            </w:r>
          </w:p>
        </w:tc>
        <w:tc>
          <w:tcPr>
            <w:tcW w:w="371" w:type="pct"/>
            <w:vAlign w:val="center"/>
          </w:tcPr>
          <w:p w14:paraId="7F448850" w14:textId="77777777" w:rsidR="0010331D" w:rsidRPr="008F6DF2" w:rsidRDefault="0010331D" w:rsidP="008B24A8">
            <w:pPr>
              <w:jc w:val="center"/>
              <w:rPr>
                <w:rFonts w:ascii="BIZ UDPゴシック" w:eastAsia="BIZ UDPゴシック" w:hAnsi="BIZ UDPゴシック"/>
              </w:rPr>
            </w:pPr>
            <w:r w:rsidRPr="008F6DF2">
              <w:rPr>
                <w:rFonts w:ascii="BIZ UDPゴシック" w:eastAsia="BIZ UDPゴシック" w:hAnsi="BIZ UDPゴシック" w:hint="eastAsia"/>
              </w:rPr>
              <w:t>妹</w:t>
            </w:r>
          </w:p>
        </w:tc>
        <w:tc>
          <w:tcPr>
            <w:tcW w:w="440" w:type="pct"/>
            <w:tcBorders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721BB" w14:textId="714F72E3" w:rsidR="0010331D" w:rsidRPr="008F6DF2" w:rsidRDefault="005C1417" w:rsidP="0010331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</w:t>
            </w:r>
            <w:r w:rsidR="0010331D" w:rsidRPr="008F6DF2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3142F5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54E5E071" w14:textId="78322773" w:rsidR="0010331D" w:rsidRPr="0010331D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11E04345" w14:textId="70319AB0" w:rsidR="0010331D" w:rsidRPr="008F6DF2" w:rsidRDefault="0010331D" w:rsidP="0010331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F6DF2">
              <w:rPr>
                <w:rFonts w:ascii="BIZ UDPゴシック" w:eastAsia="BIZ UDPゴシック" w:hAnsi="BIZ UDPゴシック" w:hint="eastAsia"/>
                <w:szCs w:val="21"/>
              </w:rPr>
              <w:t>11</w:t>
            </w: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638156FA" w14:textId="3EE485E7" w:rsidR="0010331D" w:rsidRPr="0010331D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F29566" w14:textId="21A18D49" w:rsidR="0010331D" w:rsidRPr="008F6DF2" w:rsidRDefault="0010331D" w:rsidP="0010331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F6DF2">
              <w:rPr>
                <w:rFonts w:ascii="BIZ UDPゴシック" w:eastAsia="BIZ UDPゴシック" w:hAnsi="BIZ UDPゴシック" w:hint="eastAsia"/>
                <w:szCs w:val="21"/>
              </w:rPr>
              <w:t>27</w:t>
            </w:r>
          </w:p>
        </w:tc>
        <w:tc>
          <w:tcPr>
            <w:tcW w:w="144" w:type="pct"/>
            <w:tcBorders>
              <w:left w:val="nil"/>
            </w:tcBorders>
            <w:vAlign w:val="center"/>
          </w:tcPr>
          <w:p w14:paraId="032E5A7B" w14:textId="5FC22028" w:rsidR="0010331D" w:rsidRPr="0010331D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816" w:type="pct"/>
            <w:gridSpan w:val="2"/>
            <w:vAlign w:val="center"/>
          </w:tcPr>
          <w:p w14:paraId="2451C613" w14:textId="77777777" w:rsidR="0010331D" w:rsidRPr="00B6564B" w:rsidRDefault="0010331D" w:rsidP="0093491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56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98765432****</w:t>
            </w:r>
          </w:p>
        </w:tc>
        <w:tc>
          <w:tcPr>
            <w:tcW w:w="951" w:type="pct"/>
            <w:gridSpan w:val="3"/>
            <w:vAlign w:val="center"/>
          </w:tcPr>
          <w:p w14:paraId="702892E1" w14:textId="77777777" w:rsidR="0010331D" w:rsidRPr="00B6564B" w:rsidRDefault="0010331D" w:rsidP="00934912">
            <w:pPr>
              <w:rPr>
                <w:rFonts w:ascii="BIZ UDPゴシック" w:eastAsia="BIZ UDPゴシック" w:hAnsi="BIZ UDPゴシック"/>
              </w:rPr>
            </w:pPr>
            <w:r w:rsidRPr="00B6564B">
              <w:rPr>
                <w:rFonts w:ascii="BIZ UDPゴシック" w:eastAsia="BIZ UDPゴシック" w:hAnsi="BIZ UDPゴシック" w:hint="eastAsia"/>
              </w:rPr>
              <w:t>☆☆保育園</w:t>
            </w:r>
          </w:p>
        </w:tc>
      </w:tr>
      <w:tr w:rsidR="008F6DF2" w:rsidRPr="00AF127C" w14:paraId="0BF07ADD" w14:textId="77777777" w:rsidTr="00B6564B">
        <w:trPr>
          <w:cantSplit/>
          <w:trHeight w:val="454"/>
        </w:trPr>
        <w:tc>
          <w:tcPr>
            <w:tcW w:w="267" w:type="pct"/>
            <w:vMerge/>
            <w:shd w:val="clear" w:color="auto" w:fill="auto"/>
          </w:tcPr>
          <w:p w14:paraId="5AB8FA94" w14:textId="77777777" w:rsidR="0010331D" w:rsidRPr="00AF127C" w:rsidRDefault="0010331D" w:rsidP="00934912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326" w:type="pct"/>
            <w:gridSpan w:val="4"/>
            <w:vAlign w:val="center"/>
          </w:tcPr>
          <w:p w14:paraId="0571D63D" w14:textId="77777777" w:rsidR="0010331D" w:rsidRPr="008F6DF2" w:rsidRDefault="0010331D" w:rsidP="0010331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F6DF2">
              <w:rPr>
                <w:rFonts w:ascii="BIZ UDPゴシック" w:eastAsia="BIZ UDPゴシック" w:hAnsi="BIZ UDPゴシック" w:hint="eastAsia"/>
                <w:sz w:val="24"/>
              </w:rPr>
              <w:t>那珂　一雄</w:t>
            </w:r>
          </w:p>
        </w:tc>
        <w:tc>
          <w:tcPr>
            <w:tcW w:w="371" w:type="pct"/>
            <w:vAlign w:val="center"/>
          </w:tcPr>
          <w:p w14:paraId="7B3486CC" w14:textId="77777777" w:rsidR="0010331D" w:rsidRPr="008F6DF2" w:rsidRDefault="0010331D" w:rsidP="008B24A8">
            <w:pPr>
              <w:jc w:val="center"/>
              <w:rPr>
                <w:rFonts w:ascii="BIZ UDPゴシック" w:eastAsia="BIZ UDPゴシック" w:hAnsi="BIZ UDPゴシック"/>
              </w:rPr>
            </w:pPr>
            <w:r w:rsidRPr="008F6DF2">
              <w:rPr>
                <w:rFonts w:ascii="BIZ UDPゴシック" w:eastAsia="BIZ UDPゴシック" w:hAnsi="BIZ UDPゴシック" w:hint="eastAsia"/>
              </w:rPr>
              <w:t>祖父</w:t>
            </w:r>
          </w:p>
        </w:tc>
        <w:tc>
          <w:tcPr>
            <w:tcW w:w="440" w:type="pct"/>
            <w:tcBorders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5BDBF" w14:textId="2889C5E0" w:rsidR="0010331D" w:rsidRPr="008F6DF2" w:rsidRDefault="0010331D" w:rsidP="0010331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F6DF2">
              <w:rPr>
                <w:rFonts w:ascii="BIZ UDPゴシック" w:eastAsia="BIZ UDPゴシック" w:hAnsi="BIZ UDPゴシック" w:hint="eastAsia"/>
                <w:szCs w:val="21"/>
              </w:rPr>
              <w:t>昭和</w:t>
            </w:r>
            <w:r w:rsidR="003142F5">
              <w:rPr>
                <w:rFonts w:ascii="BIZ UDPゴシック" w:eastAsia="BIZ UDPゴシック" w:hAnsi="BIZ UDPゴシック" w:hint="eastAsia"/>
                <w:szCs w:val="21"/>
              </w:rPr>
              <w:t>40</w:t>
            </w: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772D1735" w14:textId="599D6F43" w:rsidR="0010331D" w:rsidRPr="0010331D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17E04FC1" w14:textId="04B1284B" w:rsidR="0010331D" w:rsidRPr="008F6DF2" w:rsidRDefault="0010331D" w:rsidP="0010331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F6DF2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13607090" w14:textId="58DE3094" w:rsidR="0010331D" w:rsidRPr="0010331D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235" w:type="pct"/>
            <w:tcBorders>
              <w:left w:val="nil"/>
              <w:right w:val="nil"/>
            </w:tcBorders>
            <w:vAlign w:val="center"/>
          </w:tcPr>
          <w:p w14:paraId="75CB08CB" w14:textId="31CA8E32" w:rsidR="0010331D" w:rsidRPr="008F6DF2" w:rsidRDefault="0010331D" w:rsidP="0010331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F6DF2">
              <w:rPr>
                <w:rFonts w:ascii="BIZ UDPゴシック" w:eastAsia="BIZ UDPゴシック" w:hAnsi="BIZ UDPゴシック" w:hint="eastAsia"/>
                <w:szCs w:val="21"/>
              </w:rPr>
              <w:t>26</w:t>
            </w:r>
          </w:p>
        </w:tc>
        <w:tc>
          <w:tcPr>
            <w:tcW w:w="144" w:type="pct"/>
            <w:tcBorders>
              <w:left w:val="nil"/>
            </w:tcBorders>
            <w:vAlign w:val="center"/>
          </w:tcPr>
          <w:p w14:paraId="2924397F" w14:textId="6E91790B" w:rsidR="0010331D" w:rsidRPr="0010331D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816" w:type="pct"/>
            <w:gridSpan w:val="2"/>
            <w:vAlign w:val="center"/>
          </w:tcPr>
          <w:p w14:paraId="6DBE7A80" w14:textId="77777777" w:rsidR="0010331D" w:rsidRPr="00B6564B" w:rsidRDefault="0010331D" w:rsidP="0093491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56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128934675***</w:t>
            </w:r>
          </w:p>
        </w:tc>
        <w:tc>
          <w:tcPr>
            <w:tcW w:w="951" w:type="pct"/>
            <w:gridSpan w:val="3"/>
            <w:vAlign w:val="center"/>
          </w:tcPr>
          <w:p w14:paraId="3F6E77A3" w14:textId="77777777" w:rsidR="0010331D" w:rsidRPr="00B6564B" w:rsidRDefault="0010331D" w:rsidP="00934912">
            <w:pPr>
              <w:rPr>
                <w:rFonts w:ascii="BIZ UDPゴシック" w:eastAsia="BIZ UDPゴシック" w:hAnsi="BIZ UDPゴシック"/>
              </w:rPr>
            </w:pPr>
            <w:r w:rsidRPr="00B6564B">
              <w:rPr>
                <w:rFonts w:ascii="BIZ UDPゴシック" w:eastAsia="BIZ UDPゴシック" w:hAnsi="BIZ UDPゴシック" w:hint="eastAsia"/>
              </w:rPr>
              <w:t>◇◇工業所</w:t>
            </w:r>
          </w:p>
        </w:tc>
      </w:tr>
      <w:tr w:rsidR="008F6DF2" w:rsidRPr="00AF127C" w14:paraId="2BEC51F0" w14:textId="77777777" w:rsidTr="00B6564B">
        <w:trPr>
          <w:cantSplit/>
          <w:trHeight w:val="454"/>
        </w:trPr>
        <w:tc>
          <w:tcPr>
            <w:tcW w:w="267" w:type="pct"/>
            <w:vMerge/>
            <w:shd w:val="clear" w:color="auto" w:fill="auto"/>
          </w:tcPr>
          <w:p w14:paraId="23A6312D" w14:textId="77777777" w:rsidR="0010331D" w:rsidRPr="00AF127C" w:rsidRDefault="0010331D" w:rsidP="00934912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326" w:type="pct"/>
            <w:gridSpan w:val="4"/>
            <w:vAlign w:val="center"/>
          </w:tcPr>
          <w:p w14:paraId="39B94A5D" w14:textId="77777777" w:rsidR="0010331D" w:rsidRPr="008F6DF2" w:rsidRDefault="0010331D" w:rsidP="0010331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F6DF2">
              <w:rPr>
                <w:rFonts w:ascii="BIZ UDPゴシック" w:eastAsia="BIZ UDPゴシック" w:hAnsi="BIZ UDPゴシック" w:hint="eastAsia"/>
                <w:sz w:val="24"/>
              </w:rPr>
              <w:t>那珂　かず子</w:t>
            </w:r>
          </w:p>
        </w:tc>
        <w:tc>
          <w:tcPr>
            <w:tcW w:w="371" w:type="pct"/>
            <w:vAlign w:val="center"/>
          </w:tcPr>
          <w:p w14:paraId="1466A269" w14:textId="77777777" w:rsidR="0010331D" w:rsidRPr="008F6DF2" w:rsidRDefault="0010331D" w:rsidP="008B24A8">
            <w:pPr>
              <w:jc w:val="center"/>
              <w:rPr>
                <w:rFonts w:ascii="BIZ UDPゴシック" w:eastAsia="BIZ UDPゴシック" w:hAnsi="BIZ UDPゴシック"/>
              </w:rPr>
            </w:pPr>
            <w:r w:rsidRPr="008F6DF2">
              <w:rPr>
                <w:rFonts w:ascii="BIZ UDPゴシック" w:eastAsia="BIZ UDPゴシック" w:hAnsi="BIZ UDPゴシック" w:hint="eastAsia"/>
              </w:rPr>
              <w:t>祖母</w:t>
            </w:r>
          </w:p>
        </w:tc>
        <w:tc>
          <w:tcPr>
            <w:tcW w:w="440" w:type="pct"/>
            <w:tcBorders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824B2" w14:textId="5EF94939" w:rsidR="0010331D" w:rsidRPr="008F6DF2" w:rsidRDefault="0010331D" w:rsidP="0010331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F6DF2">
              <w:rPr>
                <w:rFonts w:ascii="BIZ UDPゴシック" w:eastAsia="BIZ UDPゴシック" w:hAnsi="BIZ UDPゴシック" w:hint="eastAsia"/>
                <w:szCs w:val="21"/>
              </w:rPr>
              <w:t>昭和</w:t>
            </w:r>
            <w:r w:rsidR="003142F5">
              <w:rPr>
                <w:rFonts w:ascii="BIZ UDPゴシック" w:eastAsia="BIZ UDPゴシック" w:hAnsi="BIZ UDPゴシック" w:hint="eastAsia"/>
                <w:szCs w:val="21"/>
              </w:rPr>
              <w:t>42</w:t>
            </w: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61C48F0A" w14:textId="1A25FC84" w:rsidR="0010331D" w:rsidRPr="0010331D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4CB04C52" w14:textId="72865D36" w:rsidR="0010331D" w:rsidRPr="008F6DF2" w:rsidRDefault="0010331D" w:rsidP="0010331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F6DF2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226CCFE4" w14:textId="6BC3741C" w:rsidR="0010331D" w:rsidRPr="0010331D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235" w:type="pct"/>
            <w:tcBorders>
              <w:left w:val="nil"/>
              <w:right w:val="nil"/>
            </w:tcBorders>
            <w:vAlign w:val="center"/>
          </w:tcPr>
          <w:p w14:paraId="43701919" w14:textId="1CDE623D" w:rsidR="0010331D" w:rsidRPr="008F6DF2" w:rsidRDefault="0010331D" w:rsidP="0010331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F6DF2">
              <w:rPr>
                <w:rFonts w:ascii="BIZ UDPゴシック" w:eastAsia="BIZ UDPゴシック" w:hAnsi="BIZ UDPゴシック" w:hint="eastAsia"/>
                <w:szCs w:val="21"/>
              </w:rPr>
              <w:t>14</w:t>
            </w:r>
          </w:p>
        </w:tc>
        <w:tc>
          <w:tcPr>
            <w:tcW w:w="144" w:type="pct"/>
            <w:tcBorders>
              <w:left w:val="nil"/>
            </w:tcBorders>
            <w:vAlign w:val="center"/>
          </w:tcPr>
          <w:p w14:paraId="40715AB4" w14:textId="03D262FB" w:rsidR="0010331D" w:rsidRPr="0010331D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816" w:type="pct"/>
            <w:gridSpan w:val="2"/>
            <w:vAlign w:val="center"/>
          </w:tcPr>
          <w:p w14:paraId="57B18CF2" w14:textId="77777777" w:rsidR="0010331D" w:rsidRPr="00B6564B" w:rsidRDefault="0010331D" w:rsidP="0093491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56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128903457***</w:t>
            </w:r>
          </w:p>
        </w:tc>
        <w:tc>
          <w:tcPr>
            <w:tcW w:w="951" w:type="pct"/>
            <w:gridSpan w:val="3"/>
            <w:vAlign w:val="center"/>
          </w:tcPr>
          <w:p w14:paraId="51790CC9" w14:textId="77777777" w:rsidR="0010331D" w:rsidRPr="00B6564B" w:rsidRDefault="0010331D" w:rsidP="00934912">
            <w:pPr>
              <w:rPr>
                <w:rFonts w:ascii="BIZ UDPゴシック" w:eastAsia="BIZ UDPゴシック" w:hAnsi="BIZ UDPゴシック"/>
              </w:rPr>
            </w:pPr>
            <w:r w:rsidRPr="00B6564B">
              <w:rPr>
                <w:rFonts w:ascii="BIZ UDPゴシック" w:eastAsia="BIZ UDPゴシック" w:hAnsi="BIZ UDPゴシック" w:hint="eastAsia"/>
              </w:rPr>
              <w:t>無職</w:t>
            </w:r>
          </w:p>
        </w:tc>
      </w:tr>
      <w:tr w:rsidR="008F6DF2" w:rsidRPr="00AF127C" w14:paraId="1D1FAF74" w14:textId="77777777" w:rsidTr="00B6564B">
        <w:trPr>
          <w:cantSplit/>
          <w:trHeight w:val="454"/>
        </w:trPr>
        <w:tc>
          <w:tcPr>
            <w:tcW w:w="267" w:type="pct"/>
            <w:vMerge/>
            <w:shd w:val="clear" w:color="auto" w:fill="auto"/>
          </w:tcPr>
          <w:p w14:paraId="241032A4" w14:textId="77777777" w:rsidR="0010331D" w:rsidRPr="00AF127C" w:rsidRDefault="0010331D" w:rsidP="00934912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326" w:type="pct"/>
            <w:gridSpan w:val="4"/>
            <w:vAlign w:val="center"/>
          </w:tcPr>
          <w:p w14:paraId="1C7377E0" w14:textId="77777777" w:rsidR="0010331D" w:rsidRPr="00AF127C" w:rsidRDefault="0010331D" w:rsidP="009349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1" w:type="pct"/>
            <w:vAlign w:val="center"/>
          </w:tcPr>
          <w:p w14:paraId="14CA8BFE" w14:textId="77777777" w:rsidR="0010331D" w:rsidRPr="00AF127C" w:rsidRDefault="0010331D" w:rsidP="009349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0" w:type="pct"/>
            <w:tcBorders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B2D77" w14:textId="77777777" w:rsidR="0010331D" w:rsidRPr="00AF127C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1ECC25BE" w14:textId="0965F889" w:rsidR="0010331D" w:rsidRPr="0010331D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18D0B900" w14:textId="77777777" w:rsidR="0010331D" w:rsidRPr="00AF127C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1A55F9B6" w14:textId="26A3962F" w:rsidR="0010331D" w:rsidRPr="0010331D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235" w:type="pct"/>
            <w:tcBorders>
              <w:left w:val="nil"/>
              <w:right w:val="nil"/>
            </w:tcBorders>
            <w:vAlign w:val="center"/>
          </w:tcPr>
          <w:p w14:paraId="6F59843F" w14:textId="77777777" w:rsidR="0010331D" w:rsidRPr="00AF127C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4" w:type="pct"/>
            <w:tcBorders>
              <w:left w:val="nil"/>
            </w:tcBorders>
            <w:vAlign w:val="center"/>
          </w:tcPr>
          <w:p w14:paraId="39694AEB" w14:textId="1FEBB1CD" w:rsidR="0010331D" w:rsidRPr="0010331D" w:rsidRDefault="0010331D" w:rsidP="0010331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816" w:type="pct"/>
            <w:gridSpan w:val="2"/>
            <w:vAlign w:val="center"/>
          </w:tcPr>
          <w:p w14:paraId="176BE354" w14:textId="77777777" w:rsidR="0010331D" w:rsidRPr="00AF127C" w:rsidRDefault="0010331D" w:rsidP="00934912">
            <w:pPr>
              <w:jc w:val="center"/>
              <w:rPr>
                <w:rFonts w:ascii="BIZ UDP明朝 Medium" w:eastAsia="BIZ UDP明朝 Medium" w:hAnsi="BIZ UDP明朝 Medium"/>
                <w:sz w:val="6"/>
                <w:szCs w:val="6"/>
              </w:rPr>
            </w:pPr>
          </w:p>
        </w:tc>
        <w:tc>
          <w:tcPr>
            <w:tcW w:w="951" w:type="pct"/>
            <w:gridSpan w:val="3"/>
            <w:vAlign w:val="center"/>
          </w:tcPr>
          <w:p w14:paraId="20FCCBB5" w14:textId="77777777" w:rsidR="0010331D" w:rsidRPr="00AF127C" w:rsidRDefault="0010331D" w:rsidP="009349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331D" w:rsidRPr="00AF127C" w14:paraId="6608D141" w14:textId="77777777" w:rsidTr="00797653">
        <w:trPr>
          <w:cantSplit/>
          <w:trHeight w:val="386"/>
        </w:trPr>
        <w:tc>
          <w:tcPr>
            <w:tcW w:w="267" w:type="pct"/>
            <w:vMerge w:val="restart"/>
            <w:shd w:val="clear" w:color="auto" w:fill="auto"/>
            <w:textDirection w:val="tbRlV"/>
            <w:vAlign w:val="center"/>
          </w:tcPr>
          <w:p w14:paraId="639AC0AB" w14:textId="0ECB214B" w:rsidR="007D301A" w:rsidRPr="00AF127C" w:rsidRDefault="007D301A" w:rsidP="00934912">
            <w:pPr>
              <w:ind w:leftChars="54" w:left="113" w:rightChars="54" w:right="113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3142F5">
              <w:rPr>
                <w:rFonts w:ascii="BIZ UDP明朝 Medium" w:eastAsia="BIZ UDP明朝 Medium" w:hAnsi="BIZ UDP明朝 Medium" w:hint="eastAsia"/>
                <w:spacing w:val="47"/>
                <w:sz w:val="20"/>
                <w:fitText w:val="1600" w:id="-1536968448"/>
              </w:rPr>
              <w:t>祖父母の状</w:t>
            </w:r>
            <w:r w:rsidRPr="003142F5">
              <w:rPr>
                <w:rFonts w:ascii="BIZ UDP明朝 Medium" w:eastAsia="BIZ UDP明朝 Medium" w:hAnsi="BIZ UDP明朝 Medium" w:hint="eastAsia"/>
                <w:spacing w:val="1"/>
                <w:sz w:val="20"/>
                <w:fitText w:val="1600" w:id="-1536968448"/>
              </w:rPr>
              <w:t>況</w:t>
            </w:r>
          </w:p>
        </w:tc>
        <w:tc>
          <w:tcPr>
            <w:tcW w:w="693" w:type="pct"/>
            <w:gridSpan w:val="2"/>
            <w:vAlign w:val="center"/>
          </w:tcPr>
          <w:p w14:paraId="42DE3D8F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w w:val="90"/>
                <w:sz w:val="20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>関係</w:t>
            </w:r>
          </w:p>
        </w:tc>
        <w:tc>
          <w:tcPr>
            <w:tcW w:w="1443" w:type="pct"/>
            <w:gridSpan w:val="4"/>
            <w:vAlign w:val="center"/>
          </w:tcPr>
          <w:p w14:paraId="62EC5DD4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>氏名・年齢</w:t>
            </w:r>
          </w:p>
        </w:tc>
        <w:tc>
          <w:tcPr>
            <w:tcW w:w="450" w:type="pct"/>
            <w:gridSpan w:val="3"/>
            <w:vAlign w:val="center"/>
          </w:tcPr>
          <w:p w14:paraId="20D887C7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w w:val="90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w w:val="90"/>
                <w:sz w:val="16"/>
              </w:rPr>
              <w:t>同居について</w:t>
            </w:r>
          </w:p>
        </w:tc>
        <w:tc>
          <w:tcPr>
            <w:tcW w:w="1353" w:type="pct"/>
            <w:gridSpan w:val="5"/>
            <w:vAlign w:val="center"/>
          </w:tcPr>
          <w:p w14:paraId="2DDD9724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居住地について</w:t>
            </w:r>
          </w:p>
        </w:tc>
        <w:tc>
          <w:tcPr>
            <w:tcW w:w="793" w:type="pct"/>
            <w:gridSpan w:val="2"/>
            <w:vAlign w:val="center"/>
          </w:tcPr>
          <w:p w14:paraId="28FBFC3F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就労について</w:t>
            </w:r>
          </w:p>
        </w:tc>
      </w:tr>
      <w:tr w:rsidR="007D301A" w:rsidRPr="00AF127C" w14:paraId="4F8BD8A4" w14:textId="77777777" w:rsidTr="00797653">
        <w:trPr>
          <w:cantSplit/>
          <w:trHeight w:val="386"/>
        </w:trPr>
        <w:tc>
          <w:tcPr>
            <w:tcW w:w="267" w:type="pct"/>
            <w:vMerge/>
            <w:shd w:val="clear" w:color="auto" w:fill="auto"/>
            <w:textDirection w:val="tbRlV"/>
          </w:tcPr>
          <w:p w14:paraId="7B5098AE" w14:textId="77777777" w:rsidR="007D301A" w:rsidRPr="00AF127C" w:rsidRDefault="007D301A" w:rsidP="00934912">
            <w:pPr>
              <w:ind w:leftChars="254" w:left="533" w:rightChars="54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pct"/>
            <w:vMerge w:val="restart"/>
            <w:vAlign w:val="center"/>
          </w:tcPr>
          <w:p w14:paraId="5DFE44E5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父方</w:t>
            </w:r>
          </w:p>
        </w:tc>
        <w:tc>
          <w:tcPr>
            <w:tcW w:w="381" w:type="pct"/>
            <w:vAlign w:val="center"/>
          </w:tcPr>
          <w:p w14:paraId="7EA5DE6D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20"/>
              </w:rPr>
              <w:t>祖父</w:t>
            </w:r>
          </w:p>
        </w:tc>
        <w:tc>
          <w:tcPr>
            <w:tcW w:w="1443" w:type="pct"/>
            <w:gridSpan w:val="4"/>
            <w:vAlign w:val="center"/>
          </w:tcPr>
          <w:p w14:paraId="3C53089D" w14:textId="3027D28E" w:rsidR="007D301A" w:rsidRPr="00B6564B" w:rsidRDefault="001407D3" w:rsidP="001407D3">
            <w:pPr>
              <w:ind w:firstLineChars="100" w:firstLine="200"/>
              <w:rPr>
                <w:rFonts w:ascii="BIZ UDPゴシック" w:eastAsia="BIZ UDPゴシック" w:hAnsi="BIZ UDPゴシック"/>
                <w:sz w:val="16"/>
              </w:rPr>
            </w:pPr>
            <w:r w:rsidRPr="00B6564B">
              <w:rPr>
                <w:rFonts w:ascii="BIZ UDPゴシック" w:eastAsia="BIZ UDPゴシック" w:hAnsi="BIZ UDPゴシック" w:hint="eastAsia"/>
                <w:sz w:val="20"/>
              </w:rPr>
              <w:t>那珂　一雄</w:t>
            </w:r>
            <w:r w:rsidR="007D301A" w:rsidRPr="00B6564B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573AE5" w:rsidRPr="00B6564B">
              <w:rPr>
                <w:rFonts w:ascii="BIZ UDPゴシック" w:eastAsia="BIZ UDPゴシック" w:hAnsi="BIZ UDPゴシック" w:hint="eastAsia"/>
                <w:sz w:val="16"/>
              </w:rPr>
              <w:t xml:space="preserve">　　　</w:t>
            </w:r>
            <w:r w:rsidR="00B6564B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B6564B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7D301A" w:rsidRPr="00B6564B">
              <w:rPr>
                <w:rFonts w:ascii="BIZ UDPゴシック" w:eastAsia="BIZ UDPゴシック" w:hAnsi="BIZ UDPゴシック" w:hint="eastAsia"/>
                <w:sz w:val="16"/>
              </w:rPr>
              <w:t>（</w:t>
            </w:r>
            <w:r w:rsidRPr="00B6564B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DC22C9" w:rsidRPr="00B6564B">
              <w:rPr>
                <w:rFonts w:ascii="BIZ UDPゴシック" w:eastAsia="BIZ UDPゴシック" w:hAnsi="BIZ UDPゴシック" w:hint="eastAsia"/>
                <w:sz w:val="20"/>
              </w:rPr>
              <w:t>62</w:t>
            </w:r>
            <w:r w:rsidR="007D301A" w:rsidRPr="00B6564B">
              <w:rPr>
                <w:rFonts w:ascii="BIZ UDP明朝 Medium" w:eastAsia="BIZ UDP明朝 Medium" w:hAnsi="BIZ UDP明朝 Medium" w:hint="eastAsia"/>
                <w:sz w:val="16"/>
              </w:rPr>
              <w:t>歳</w:t>
            </w:r>
            <w:r w:rsidR="007D301A" w:rsidRPr="00B6564B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</w:tc>
        <w:tc>
          <w:tcPr>
            <w:tcW w:w="450" w:type="pct"/>
            <w:gridSpan w:val="3"/>
            <w:vAlign w:val="center"/>
          </w:tcPr>
          <w:p w14:paraId="587E432E" w14:textId="3EE12163" w:rsidR="007D301A" w:rsidRPr="00AF127C" w:rsidRDefault="00B6564B" w:rsidP="00934912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B6564B">
              <w:rPr>
                <w:rFonts w:ascii="BIZ UDPゴシック" w:eastAsia="BIZ UDPゴシック" w:hAnsi="BIZ UDP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0" allowOverlap="1" wp14:anchorId="00EAC9FA" wp14:editId="6C069170">
                      <wp:simplePos x="0" y="0"/>
                      <wp:positionH relativeFrom="column">
                        <wp:posOffset>2889250</wp:posOffset>
                      </wp:positionH>
                      <wp:positionV relativeFrom="page">
                        <wp:posOffset>8485505</wp:posOffset>
                      </wp:positionV>
                      <wp:extent cx="266700" cy="180975"/>
                      <wp:effectExtent l="0" t="0" r="19050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853DE" id="円/楕円 12" o:spid="_x0000_s1026" style="position:absolute;left:0;text-align:left;margin-left:227.5pt;margin-top:668.15pt;width:21pt;height:14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" o:allowincell="f" filled="f" strokecolor="black [3200]" strokeweight=".25pt">
                      <w10:wrap anchory="page"/>
                    </v:oval>
                  </w:pict>
                </mc:Fallback>
              </mc:AlternateContent>
            </w:r>
            <w:r w:rsidR="007D301A" w:rsidRPr="00AF127C">
              <w:rPr>
                <w:rFonts w:ascii="BIZ UDP明朝 Medium" w:eastAsia="BIZ UDP明朝 Medium" w:hAnsi="BIZ UDP明朝 Medium" w:hint="eastAsia"/>
                <w:sz w:val="16"/>
              </w:rPr>
              <w:t>同居・別居</w:t>
            </w:r>
          </w:p>
        </w:tc>
        <w:tc>
          <w:tcPr>
            <w:tcW w:w="1353" w:type="pct"/>
            <w:gridSpan w:val="5"/>
            <w:vAlign w:val="center"/>
          </w:tcPr>
          <w:p w14:paraId="7EE414DF" w14:textId="77777777" w:rsidR="007D301A" w:rsidRPr="00AF127C" w:rsidRDefault="007D301A" w:rsidP="00934912">
            <w:pPr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市内・市外(</w:t>
            </w:r>
            <w:r w:rsidRPr="00AF127C">
              <w:rPr>
                <w:rFonts w:ascii="BIZ UDP明朝 Medium" w:eastAsia="BIZ UDP明朝 Medium" w:hAnsi="BIZ UDP明朝 Medium"/>
                <w:sz w:val="18"/>
              </w:rPr>
              <w:fldChar w:fldCharType="begin"/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instrText>eq \o(\s\up 4(</w:instrText>
            </w:r>
            <w:r w:rsidRPr="00AF127C">
              <w:rPr>
                <w:rFonts w:ascii="BIZ UDP明朝 Medium" w:eastAsia="BIZ UDP明朝 Medium" w:hAnsi="BIZ UDP明朝 Medium" w:hint="eastAsia"/>
                <w:sz w:val="10"/>
              </w:rPr>
              <w:instrText>市町</w:instrText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instrText>),\s\do 2(</w:instrText>
            </w:r>
            <w:r w:rsidRPr="00AF127C">
              <w:rPr>
                <w:rFonts w:ascii="BIZ UDP明朝 Medium" w:eastAsia="BIZ UDP明朝 Medium" w:hAnsi="BIZ UDP明朝 Medium" w:hint="eastAsia"/>
                <w:sz w:val="10"/>
              </w:rPr>
              <w:instrText>村名</w:instrText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instrText>))</w:instrText>
            </w:r>
            <w:r w:rsidRPr="00AF127C">
              <w:rPr>
                <w:rFonts w:ascii="BIZ UDP明朝 Medium" w:eastAsia="BIZ UDP明朝 Medium" w:hAnsi="BIZ UDP明朝 Medium"/>
                <w:sz w:val="18"/>
              </w:rPr>
              <w:fldChar w:fldCharType="end"/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)</w:t>
            </w:r>
          </w:p>
        </w:tc>
        <w:tc>
          <w:tcPr>
            <w:tcW w:w="793" w:type="pct"/>
            <w:gridSpan w:val="2"/>
            <w:vAlign w:val="center"/>
          </w:tcPr>
          <w:p w14:paraId="0F01B510" w14:textId="18AA9056" w:rsidR="007D301A" w:rsidRPr="00AF127C" w:rsidRDefault="00B27B53" w:rsidP="00934912">
            <w:pPr>
              <w:rPr>
                <w:rFonts w:ascii="BIZ UDP明朝 Medium" w:eastAsia="BIZ UDP明朝 Medium" w:hAnsi="BIZ UDP明朝 Medium"/>
                <w:sz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</w:rPr>
                <w:id w:val="1779289776"/>
                <w14:checkbox>
                  <w14:checked w14:val="1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42CE8">
                  <w:rPr>
                    <w:rFonts w:ascii="BIZ UDP明朝 Medium" w:eastAsia="BIZ UDP明朝 Medium" w:hAnsi="BIZ UDP明朝 Medium" w:hint="eastAsia"/>
                    <w:sz w:val="20"/>
                  </w:rPr>
                  <w:sym w:font="Wingdings" w:char="F0FC"/>
                </w:r>
              </w:sdtContent>
            </w:sdt>
            <w:r w:rsidR="007D301A" w:rsidRPr="00AF127C">
              <w:rPr>
                <w:rFonts w:ascii="BIZ UDP明朝 Medium" w:eastAsia="BIZ UDP明朝 Medium" w:hAnsi="BIZ UDP明朝 Medium" w:hint="eastAsia"/>
                <w:sz w:val="20"/>
              </w:rPr>
              <w:t xml:space="preserve">就労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</w:rPr>
                <w:id w:val="-13928848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301A" w:rsidRPr="00AF127C">
                  <w:rPr>
                    <w:rFonts w:ascii="Segoe UI Symbol" w:eastAsia="BIZ UDP明朝 Medium" w:hAnsi="Segoe UI Symbol" w:cs="Segoe UI Symbol"/>
                    <w:sz w:val="20"/>
                  </w:rPr>
                  <w:t>☐</w:t>
                </w:r>
              </w:sdtContent>
            </w:sdt>
            <w:r w:rsidR="007D301A" w:rsidRPr="00AF127C">
              <w:rPr>
                <w:rFonts w:ascii="BIZ UDP明朝 Medium" w:eastAsia="BIZ UDP明朝 Medium" w:hAnsi="BIZ UDP明朝 Medium" w:hint="eastAsia"/>
                <w:sz w:val="20"/>
              </w:rPr>
              <w:t>無職</w:t>
            </w:r>
          </w:p>
        </w:tc>
      </w:tr>
      <w:tr w:rsidR="007D301A" w:rsidRPr="00AF127C" w14:paraId="36EBBD69" w14:textId="77777777" w:rsidTr="00797653">
        <w:trPr>
          <w:cantSplit/>
          <w:trHeight w:val="386"/>
        </w:trPr>
        <w:tc>
          <w:tcPr>
            <w:tcW w:w="267" w:type="pct"/>
            <w:vMerge/>
            <w:shd w:val="clear" w:color="auto" w:fill="auto"/>
            <w:textDirection w:val="tbRlV"/>
          </w:tcPr>
          <w:p w14:paraId="4302DD66" w14:textId="77777777" w:rsidR="007D301A" w:rsidRPr="00AF127C" w:rsidRDefault="007D301A" w:rsidP="00934912">
            <w:pPr>
              <w:ind w:leftChars="254" w:left="533" w:rightChars="54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pct"/>
            <w:vMerge/>
            <w:vAlign w:val="center"/>
          </w:tcPr>
          <w:p w14:paraId="5FF47961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40E16A96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20"/>
              </w:rPr>
              <w:t>祖母</w:t>
            </w:r>
          </w:p>
        </w:tc>
        <w:tc>
          <w:tcPr>
            <w:tcW w:w="1443" w:type="pct"/>
            <w:gridSpan w:val="4"/>
            <w:vAlign w:val="center"/>
          </w:tcPr>
          <w:p w14:paraId="22C2C8FF" w14:textId="26F22B7C" w:rsidR="007D301A" w:rsidRPr="00573AE5" w:rsidRDefault="007D301A" w:rsidP="001407D3">
            <w:pPr>
              <w:rPr>
                <w:rFonts w:ascii="HGP創英角ｺﾞｼｯｸUB" w:eastAsia="HGP創英角ｺﾞｼｯｸUB" w:hAnsi="HGP創英角ｺﾞｼｯｸUB"/>
                <w:sz w:val="16"/>
              </w:rPr>
            </w:pPr>
            <w:r w:rsidRPr="00573AE5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="001407D3" w:rsidRPr="00B6564B">
              <w:rPr>
                <w:rFonts w:ascii="BIZ UDPゴシック" w:eastAsia="BIZ UDPゴシック" w:hAnsi="BIZ UDPゴシック" w:hint="eastAsia"/>
                <w:sz w:val="20"/>
              </w:rPr>
              <w:t>那珂　かず子</w:t>
            </w:r>
            <w:r w:rsidRPr="00573AE5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　</w:t>
            </w:r>
            <w:r w:rsidR="00573AE5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　　</w:t>
            </w:r>
            <w:r w:rsidRPr="00573AE5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（　</w:t>
            </w:r>
            <w:r w:rsidR="00530CE6" w:rsidRPr="00B6564B">
              <w:rPr>
                <w:rFonts w:ascii="BIZ UDPゴシック" w:eastAsia="BIZ UDPゴシック" w:hAnsi="BIZ UDPゴシック" w:hint="eastAsia"/>
                <w:sz w:val="20"/>
              </w:rPr>
              <w:t>62</w:t>
            </w:r>
            <w:r w:rsidRPr="00B6564B">
              <w:rPr>
                <w:rFonts w:ascii="BIZ UDP明朝 Medium" w:eastAsia="BIZ UDP明朝 Medium" w:hAnsi="BIZ UDP明朝 Medium" w:hint="eastAsia"/>
                <w:sz w:val="16"/>
              </w:rPr>
              <w:t>歳</w:t>
            </w:r>
            <w:r w:rsidRPr="00573AE5">
              <w:rPr>
                <w:rFonts w:ascii="HGP創英角ｺﾞｼｯｸUB" w:eastAsia="HGP創英角ｺﾞｼｯｸUB" w:hAnsi="HGP創英角ｺﾞｼｯｸUB" w:hint="eastAsia"/>
                <w:sz w:val="16"/>
              </w:rPr>
              <w:t>）</w:t>
            </w:r>
          </w:p>
        </w:tc>
        <w:tc>
          <w:tcPr>
            <w:tcW w:w="450" w:type="pct"/>
            <w:gridSpan w:val="3"/>
            <w:vAlign w:val="center"/>
          </w:tcPr>
          <w:p w14:paraId="25A5A393" w14:textId="5DCA9CA8" w:rsidR="007D301A" w:rsidRPr="00AF127C" w:rsidRDefault="003142F5" w:rsidP="00934912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 wp14:anchorId="4D344063" wp14:editId="24563558">
                      <wp:simplePos x="0" y="0"/>
                      <wp:positionH relativeFrom="column">
                        <wp:posOffset>2883535</wp:posOffset>
                      </wp:positionH>
                      <wp:positionV relativeFrom="page">
                        <wp:posOffset>8729345</wp:posOffset>
                      </wp:positionV>
                      <wp:extent cx="266700" cy="180975"/>
                      <wp:effectExtent l="0" t="0" r="19050" b="2857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7AD8FD" id="円/楕円 16" o:spid="_x0000_s1026" style="position:absolute;left:0;text-align:left;margin-left:227.05pt;margin-top:687.35pt;width:21pt;height:14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" o:allowincell="f" filled="f" strokecolor="windowText" strokeweight=".25pt">
                      <w10:wrap anchory="page"/>
                    </v:oval>
                  </w:pict>
                </mc:Fallback>
              </mc:AlternateContent>
            </w:r>
            <w:r w:rsidR="007D301A" w:rsidRPr="00AF127C">
              <w:rPr>
                <w:rFonts w:ascii="BIZ UDP明朝 Medium" w:eastAsia="BIZ UDP明朝 Medium" w:hAnsi="BIZ UDP明朝 Medium" w:hint="eastAsia"/>
                <w:sz w:val="16"/>
              </w:rPr>
              <w:t>同居・別居</w:t>
            </w:r>
          </w:p>
        </w:tc>
        <w:tc>
          <w:tcPr>
            <w:tcW w:w="1353" w:type="pct"/>
            <w:gridSpan w:val="5"/>
            <w:vAlign w:val="center"/>
          </w:tcPr>
          <w:p w14:paraId="5E80F613" w14:textId="6815AAC6" w:rsidR="007D301A" w:rsidRPr="00AF127C" w:rsidRDefault="007D301A" w:rsidP="00934912">
            <w:pPr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16"/>
              </w:rPr>
              <w:t>市内・市外(</w:t>
            </w:r>
            <w:r w:rsidRPr="00AF127C">
              <w:rPr>
                <w:rFonts w:ascii="BIZ UDP明朝 Medium" w:eastAsia="BIZ UDP明朝 Medium" w:hAnsi="BIZ UDP明朝 Medium"/>
                <w:sz w:val="18"/>
              </w:rPr>
              <w:fldChar w:fldCharType="begin"/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instrText>eq \o(\s\up 4(</w:instrText>
            </w:r>
            <w:r w:rsidRPr="00AF127C">
              <w:rPr>
                <w:rFonts w:ascii="BIZ UDP明朝 Medium" w:eastAsia="BIZ UDP明朝 Medium" w:hAnsi="BIZ UDP明朝 Medium" w:hint="eastAsia"/>
                <w:sz w:val="10"/>
              </w:rPr>
              <w:instrText>市町</w:instrText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instrText>),\s\do 2(</w:instrText>
            </w:r>
            <w:r w:rsidRPr="00AF127C">
              <w:rPr>
                <w:rFonts w:ascii="BIZ UDP明朝 Medium" w:eastAsia="BIZ UDP明朝 Medium" w:hAnsi="BIZ UDP明朝 Medium" w:hint="eastAsia"/>
                <w:sz w:val="10"/>
              </w:rPr>
              <w:instrText>村名</w:instrText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instrText>))</w:instrText>
            </w:r>
            <w:r w:rsidRPr="00AF127C">
              <w:rPr>
                <w:rFonts w:ascii="BIZ UDP明朝 Medium" w:eastAsia="BIZ UDP明朝 Medium" w:hAnsi="BIZ UDP明朝 Medium"/>
                <w:sz w:val="18"/>
              </w:rPr>
              <w:fldChar w:fldCharType="end"/>
            </w:r>
            <w:r w:rsidRPr="00AF127C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)</w:t>
            </w:r>
          </w:p>
        </w:tc>
        <w:tc>
          <w:tcPr>
            <w:tcW w:w="793" w:type="pct"/>
            <w:gridSpan w:val="2"/>
            <w:vAlign w:val="center"/>
          </w:tcPr>
          <w:p w14:paraId="146D0F2C" w14:textId="77777777" w:rsidR="007D301A" w:rsidRPr="00AF127C" w:rsidRDefault="00B27B53" w:rsidP="00934912">
            <w:pPr>
              <w:rPr>
                <w:rFonts w:ascii="BIZ UDP明朝 Medium" w:eastAsia="BIZ UDP明朝 Medium" w:hAnsi="BIZ UDP明朝 Medium"/>
                <w:sz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</w:rPr>
                <w:id w:val="85153853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301A" w:rsidRPr="00AF127C">
                  <w:rPr>
                    <w:rFonts w:ascii="Segoe UI Symbol" w:eastAsia="BIZ UDP明朝 Medium" w:hAnsi="Segoe UI Symbol" w:cs="Segoe UI Symbol"/>
                    <w:sz w:val="20"/>
                  </w:rPr>
                  <w:t>☐</w:t>
                </w:r>
              </w:sdtContent>
            </w:sdt>
            <w:r w:rsidR="007D301A" w:rsidRPr="00AF127C">
              <w:rPr>
                <w:rFonts w:ascii="BIZ UDP明朝 Medium" w:eastAsia="BIZ UDP明朝 Medium" w:hAnsi="BIZ UDP明朝 Medium" w:hint="eastAsia"/>
                <w:sz w:val="20"/>
              </w:rPr>
              <w:t xml:space="preserve">就労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</w:rPr>
                <w:id w:val="1843199171"/>
                <w14:checkbox>
                  <w14:checked w14:val="1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C0C17" w:rsidRPr="00AF127C">
                  <w:rPr>
                    <w:rFonts w:ascii="BIZ UDP明朝 Medium" w:eastAsia="BIZ UDP明朝 Medium" w:hAnsi="BIZ UDP明朝 Medium" w:hint="eastAsia"/>
                    <w:sz w:val="20"/>
                  </w:rPr>
                  <w:sym w:font="Wingdings" w:char="F0FC"/>
                </w:r>
              </w:sdtContent>
            </w:sdt>
            <w:r w:rsidR="007D301A" w:rsidRPr="00AF127C">
              <w:rPr>
                <w:rFonts w:ascii="BIZ UDP明朝 Medium" w:eastAsia="BIZ UDP明朝 Medium" w:hAnsi="BIZ UDP明朝 Medium" w:hint="eastAsia"/>
                <w:sz w:val="20"/>
              </w:rPr>
              <w:t>無職</w:t>
            </w:r>
          </w:p>
        </w:tc>
      </w:tr>
      <w:tr w:rsidR="007D301A" w:rsidRPr="00AF127C" w14:paraId="0CF28B78" w14:textId="77777777" w:rsidTr="00797653">
        <w:trPr>
          <w:cantSplit/>
          <w:trHeight w:val="386"/>
        </w:trPr>
        <w:tc>
          <w:tcPr>
            <w:tcW w:w="267" w:type="pct"/>
            <w:vMerge/>
            <w:shd w:val="clear" w:color="auto" w:fill="auto"/>
          </w:tcPr>
          <w:p w14:paraId="0CCE485A" w14:textId="77777777" w:rsidR="007D301A" w:rsidRPr="00AF127C" w:rsidRDefault="007D301A" w:rsidP="009349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pct"/>
            <w:vMerge w:val="restart"/>
            <w:vAlign w:val="center"/>
          </w:tcPr>
          <w:p w14:paraId="60BA6B0D" w14:textId="7FDB9933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母方</w:t>
            </w:r>
          </w:p>
        </w:tc>
        <w:tc>
          <w:tcPr>
            <w:tcW w:w="381" w:type="pct"/>
            <w:vAlign w:val="center"/>
          </w:tcPr>
          <w:p w14:paraId="6AA9C110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20"/>
              </w:rPr>
              <w:t>祖父</w:t>
            </w:r>
          </w:p>
        </w:tc>
        <w:tc>
          <w:tcPr>
            <w:tcW w:w="1443" w:type="pct"/>
            <w:gridSpan w:val="4"/>
            <w:vAlign w:val="center"/>
          </w:tcPr>
          <w:p w14:paraId="0D607FDF" w14:textId="472BDD51" w:rsidR="007D301A" w:rsidRPr="00573AE5" w:rsidRDefault="007D301A" w:rsidP="00934912">
            <w:pPr>
              <w:rPr>
                <w:rFonts w:ascii="HGP創英角ｺﾞｼｯｸUB" w:eastAsia="HGP創英角ｺﾞｼｯｸUB" w:hAnsi="HGP創英角ｺﾞｼｯｸUB"/>
                <w:sz w:val="16"/>
              </w:rPr>
            </w:pPr>
            <w:r w:rsidRPr="00573AE5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="002C0C17" w:rsidRPr="00B6564B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2C0C17" w:rsidRPr="00B6564B">
              <w:rPr>
                <w:rFonts w:ascii="BIZ UDPゴシック" w:eastAsia="BIZ UDPゴシック" w:hAnsi="BIZ UDPゴシック" w:hint="eastAsia"/>
                <w:sz w:val="20"/>
              </w:rPr>
              <w:t>常陸　健三</w:t>
            </w:r>
            <w:r w:rsidRPr="00573AE5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="00573AE5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　　　</w:t>
            </w:r>
            <w:r w:rsidR="002C0C17" w:rsidRPr="00573AE5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Pr="00573AE5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（　</w:t>
            </w:r>
            <w:r w:rsidR="002C0C17" w:rsidRPr="00B656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65</w:t>
            </w:r>
            <w:r w:rsidRPr="00B6564B">
              <w:rPr>
                <w:rFonts w:ascii="BIZ UDP明朝 Medium" w:eastAsia="BIZ UDP明朝 Medium" w:hAnsi="BIZ UDP明朝 Medium" w:hint="eastAsia"/>
                <w:sz w:val="16"/>
              </w:rPr>
              <w:t>歳</w:t>
            </w:r>
            <w:r w:rsidRPr="00573AE5">
              <w:rPr>
                <w:rFonts w:ascii="HGP創英角ｺﾞｼｯｸUB" w:eastAsia="HGP創英角ｺﾞｼｯｸUB" w:hAnsi="HGP創英角ｺﾞｼｯｸUB" w:hint="eastAsia"/>
                <w:sz w:val="16"/>
              </w:rPr>
              <w:t>）</w:t>
            </w:r>
          </w:p>
        </w:tc>
        <w:tc>
          <w:tcPr>
            <w:tcW w:w="450" w:type="pct"/>
            <w:gridSpan w:val="3"/>
            <w:vAlign w:val="center"/>
          </w:tcPr>
          <w:p w14:paraId="4A16478E" w14:textId="26345C13" w:rsidR="007D301A" w:rsidRPr="00AF127C" w:rsidRDefault="003142F5" w:rsidP="00934912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C55EF11" wp14:editId="0AD6444D">
                      <wp:simplePos x="0" y="0"/>
                      <wp:positionH relativeFrom="column">
                        <wp:posOffset>3138805</wp:posOffset>
                      </wp:positionH>
                      <wp:positionV relativeFrom="page">
                        <wp:posOffset>8982710</wp:posOffset>
                      </wp:positionV>
                      <wp:extent cx="266700" cy="180975"/>
                      <wp:effectExtent l="0" t="0" r="19050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0C1BB6" id="円/楕円 20" o:spid="_x0000_s1026" style="position:absolute;left:0;text-align:left;margin-left:247.15pt;margin-top:707.3pt;width:21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" o:allowincell="f" filled="f" strokecolor="windowText" strokeweight=".25pt">
                      <w10:wrap anchory="page"/>
                    </v:oval>
                  </w:pict>
                </mc:Fallback>
              </mc:AlternateContent>
            </w:r>
            <w:r w:rsidR="007D301A" w:rsidRPr="00AF127C">
              <w:rPr>
                <w:rFonts w:ascii="BIZ UDP明朝 Medium" w:eastAsia="BIZ UDP明朝 Medium" w:hAnsi="BIZ UDP明朝 Medium" w:hint="eastAsia"/>
                <w:sz w:val="16"/>
              </w:rPr>
              <w:t>同居・別居</w:t>
            </w:r>
          </w:p>
        </w:tc>
        <w:tc>
          <w:tcPr>
            <w:tcW w:w="1353" w:type="pct"/>
            <w:gridSpan w:val="5"/>
            <w:vAlign w:val="center"/>
          </w:tcPr>
          <w:p w14:paraId="53C3FF9B" w14:textId="76589DEB" w:rsidR="007D301A" w:rsidRPr="00AF127C" w:rsidRDefault="003142F5" w:rsidP="00934912">
            <w:pPr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1E7814F4" wp14:editId="21CC06DD">
                      <wp:simplePos x="0" y="0"/>
                      <wp:positionH relativeFrom="column">
                        <wp:posOffset>3651250</wp:posOffset>
                      </wp:positionH>
                      <wp:positionV relativeFrom="page">
                        <wp:posOffset>8988425</wp:posOffset>
                      </wp:positionV>
                      <wp:extent cx="266700" cy="180975"/>
                      <wp:effectExtent l="0" t="0" r="19050" b="28575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67755" id="円/楕円 19" o:spid="_x0000_s1026" style="position:absolute;left:0;text-align:left;margin-left:287.5pt;margin-top:707.75pt;width:21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" o:allowincell="f" filled="f" strokecolor="windowText" strokeweight=".25pt">
                      <w10:wrap anchory="page"/>
                    </v:oval>
                  </w:pict>
                </mc:Fallback>
              </mc:AlternateContent>
            </w:r>
            <w:r w:rsidR="007D301A" w:rsidRPr="00AF127C">
              <w:rPr>
                <w:rFonts w:ascii="BIZ UDP明朝 Medium" w:eastAsia="BIZ UDP明朝 Medium" w:hAnsi="BIZ UDP明朝 Medium" w:hint="eastAsia"/>
                <w:sz w:val="16"/>
              </w:rPr>
              <w:t>市内・市外(</w:t>
            </w:r>
            <w:r w:rsidR="007D301A" w:rsidRPr="00AF127C">
              <w:rPr>
                <w:rFonts w:ascii="BIZ UDP明朝 Medium" w:eastAsia="BIZ UDP明朝 Medium" w:hAnsi="BIZ UDP明朝 Medium"/>
                <w:sz w:val="18"/>
              </w:rPr>
              <w:fldChar w:fldCharType="begin"/>
            </w:r>
            <w:r w:rsidR="007D301A" w:rsidRPr="00AF127C">
              <w:rPr>
                <w:rFonts w:ascii="BIZ UDP明朝 Medium" w:eastAsia="BIZ UDP明朝 Medium" w:hAnsi="BIZ UDP明朝 Medium" w:hint="eastAsia"/>
                <w:sz w:val="18"/>
              </w:rPr>
              <w:instrText>eq \o(\s\up 4(</w:instrText>
            </w:r>
            <w:r w:rsidR="007D301A" w:rsidRPr="00AF127C">
              <w:rPr>
                <w:rFonts w:ascii="BIZ UDP明朝 Medium" w:eastAsia="BIZ UDP明朝 Medium" w:hAnsi="BIZ UDP明朝 Medium" w:hint="eastAsia"/>
                <w:sz w:val="10"/>
              </w:rPr>
              <w:instrText>市町</w:instrText>
            </w:r>
            <w:r w:rsidR="007D301A" w:rsidRPr="00AF127C">
              <w:rPr>
                <w:rFonts w:ascii="BIZ UDP明朝 Medium" w:eastAsia="BIZ UDP明朝 Medium" w:hAnsi="BIZ UDP明朝 Medium" w:hint="eastAsia"/>
                <w:sz w:val="18"/>
              </w:rPr>
              <w:instrText>),\s\do 2(</w:instrText>
            </w:r>
            <w:r w:rsidR="007D301A" w:rsidRPr="00AF127C">
              <w:rPr>
                <w:rFonts w:ascii="BIZ UDP明朝 Medium" w:eastAsia="BIZ UDP明朝 Medium" w:hAnsi="BIZ UDP明朝 Medium" w:hint="eastAsia"/>
                <w:sz w:val="10"/>
              </w:rPr>
              <w:instrText>村名</w:instrText>
            </w:r>
            <w:r w:rsidR="007D301A" w:rsidRPr="00AF127C">
              <w:rPr>
                <w:rFonts w:ascii="BIZ UDP明朝 Medium" w:eastAsia="BIZ UDP明朝 Medium" w:hAnsi="BIZ UDP明朝 Medium" w:hint="eastAsia"/>
                <w:sz w:val="18"/>
              </w:rPr>
              <w:instrText>))</w:instrText>
            </w:r>
            <w:r w:rsidR="007D301A" w:rsidRPr="00AF127C">
              <w:rPr>
                <w:rFonts w:ascii="BIZ UDP明朝 Medium" w:eastAsia="BIZ UDP明朝 Medium" w:hAnsi="BIZ UDP明朝 Medium"/>
                <w:sz w:val="18"/>
              </w:rPr>
              <w:fldChar w:fldCharType="end"/>
            </w:r>
            <w:r w:rsidR="007D301A" w:rsidRPr="00AF127C">
              <w:rPr>
                <w:rFonts w:ascii="BIZ UDP明朝 Medium" w:eastAsia="BIZ UDP明朝 Medium" w:hAnsi="BIZ UDP明朝 Medium" w:hint="eastAsia"/>
                <w:sz w:val="18"/>
              </w:rPr>
              <w:t xml:space="preserve">　　</w:t>
            </w:r>
            <w:r w:rsidR="002C0C17" w:rsidRPr="00B6564B">
              <w:rPr>
                <w:rFonts w:ascii="BIZ UDPゴシック" w:eastAsia="BIZ UDPゴシック" w:hAnsi="BIZ UDPゴシック" w:hint="eastAsia"/>
                <w:sz w:val="18"/>
              </w:rPr>
              <w:t>水戸市</w:t>
            </w:r>
            <w:r w:rsidR="007D301A" w:rsidRPr="00AF127C">
              <w:rPr>
                <w:rFonts w:ascii="BIZ UDP明朝 Medium" w:eastAsia="BIZ UDP明朝 Medium" w:hAnsi="BIZ UDP明朝 Medium" w:hint="eastAsia"/>
                <w:sz w:val="18"/>
              </w:rPr>
              <w:t xml:space="preserve">　)</w:t>
            </w:r>
          </w:p>
        </w:tc>
        <w:tc>
          <w:tcPr>
            <w:tcW w:w="793" w:type="pct"/>
            <w:gridSpan w:val="2"/>
            <w:vAlign w:val="center"/>
          </w:tcPr>
          <w:p w14:paraId="2131C22A" w14:textId="77777777" w:rsidR="007D301A" w:rsidRPr="00AF127C" w:rsidRDefault="00B27B53" w:rsidP="00934912">
            <w:pPr>
              <w:rPr>
                <w:rFonts w:ascii="BIZ UDP明朝 Medium" w:eastAsia="BIZ UDP明朝 Medium" w:hAnsi="BIZ UDP明朝 Medium"/>
                <w:sz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</w:rPr>
                <w:id w:val="748616509"/>
                <w14:checkbox>
                  <w14:checked w14:val="1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C0C17" w:rsidRPr="00AF127C">
                  <w:rPr>
                    <w:rFonts w:ascii="BIZ UDP明朝 Medium" w:eastAsia="BIZ UDP明朝 Medium" w:hAnsi="BIZ UDP明朝 Medium" w:hint="eastAsia"/>
                    <w:sz w:val="20"/>
                  </w:rPr>
                  <w:sym w:font="Wingdings" w:char="F0FC"/>
                </w:r>
              </w:sdtContent>
            </w:sdt>
            <w:r w:rsidR="007D301A" w:rsidRPr="00AF127C">
              <w:rPr>
                <w:rFonts w:ascii="BIZ UDP明朝 Medium" w:eastAsia="BIZ UDP明朝 Medium" w:hAnsi="BIZ UDP明朝 Medium" w:hint="eastAsia"/>
                <w:sz w:val="20"/>
              </w:rPr>
              <w:t xml:space="preserve">就労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</w:rPr>
                <w:id w:val="-13511835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301A" w:rsidRPr="00AF127C">
                  <w:rPr>
                    <w:rFonts w:ascii="Segoe UI Symbol" w:eastAsia="BIZ UDP明朝 Medium" w:hAnsi="Segoe UI Symbol" w:cs="Segoe UI Symbol"/>
                    <w:sz w:val="20"/>
                  </w:rPr>
                  <w:t>☐</w:t>
                </w:r>
              </w:sdtContent>
            </w:sdt>
            <w:r w:rsidR="007D301A" w:rsidRPr="00AF127C">
              <w:rPr>
                <w:rFonts w:ascii="BIZ UDP明朝 Medium" w:eastAsia="BIZ UDP明朝 Medium" w:hAnsi="BIZ UDP明朝 Medium" w:hint="eastAsia"/>
                <w:sz w:val="20"/>
              </w:rPr>
              <w:t>無職</w:t>
            </w:r>
          </w:p>
        </w:tc>
      </w:tr>
      <w:tr w:rsidR="007D301A" w:rsidRPr="00AF127C" w14:paraId="3DBD6ADB" w14:textId="77777777" w:rsidTr="00797653">
        <w:trPr>
          <w:cantSplit/>
          <w:trHeight w:val="386"/>
        </w:trPr>
        <w:tc>
          <w:tcPr>
            <w:tcW w:w="267" w:type="pct"/>
            <w:vMerge/>
            <w:shd w:val="clear" w:color="auto" w:fill="auto"/>
          </w:tcPr>
          <w:p w14:paraId="4FDD35A3" w14:textId="77777777" w:rsidR="007D301A" w:rsidRPr="00AF127C" w:rsidRDefault="007D301A" w:rsidP="009349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pct"/>
            <w:vMerge/>
            <w:vAlign w:val="center"/>
          </w:tcPr>
          <w:p w14:paraId="745F8D25" w14:textId="77777777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10B6C9F8" w14:textId="74AB5836" w:rsidR="007D301A" w:rsidRPr="00AF127C" w:rsidRDefault="007D301A" w:rsidP="00934912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AF127C">
              <w:rPr>
                <w:rFonts w:ascii="BIZ UDP明朝 Medium" w:eastAsia="BIZ UDP明朝 Medium" w:hAnsi="BIZ UDP明朝 Medium" w:hint="eastAsia"/>
                <w:sz w:val="20"/>
              </w:rPr>
              <w:t>祖母</w:t>
            </w:r>
          </w:p>
        </w:tc>
        <w:tc>
          <w:tcPr>
            <w:tcW w:w="1443" w:type="pct"/>
            <w:gridSpan w:val="4"/>
            <w:vAlign w:val="center"/>
          </w:tcPr>
          <w:p w14:paraId="4F6ED695" w14:textId="0DF3013A" w:rsidR="007D301A" w:rsidRPr="00573AE5" w:rsidRDefault="007D301A" w:rsidP="00934912">
            <w:pPr>
              <w:rPr>
                <w:rFonts w:ascii="HGP創英角ｺﾞｼｯｸUB" w:eastAsia="HGP創英角ｺﾞｼｯｸUB" w:hAnsi="HGP創英角ｺﾞｼｯｸUB"/>
                <w:sz w:val="16"/>
              </w:rPr>
            </w:pPr>
            <w:r w:rsidRPr="00573AE5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　</w:t>
            </w:r>
            <w:r w:rsidR="002C0C17" w:rsidRPr="00B6564B">
              <w:rPr>
                <w:rFonts w:ascii="BIZ UDPゴシック" w:eastAsia="BIZ UDPゴシック" w:hAnsi="BIZ UDPゴシック" w:hint="eastAsia"/>
                <w:sz w:val="20"/>
              </w:rPr>
              <w:t>常陸　晴子</w:t>
            </w:r>
            <w:r w:rsidRPr="00573AE5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="00573AE5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　　　</w:t>
            </w:r>
            <w:r w:rsidR="002C0C17" w:rsidRPr="00573AE5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</w:t>
            </w:r>
            <w:r w:rsidRPr="00573AE5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（　</w:t>
            </w:r>
            <w:r w:rsidR="002C0C17" w:rsidRPr="00B6564B">
              <w:rPr>
                <w:rFonts w:ascii="BIZ UDPゴシック" w:eastAsia="BIZ UDPゴシック" w:hAnsi="BIZ UDPゴシック" w:hint="eastAsia"/>
                <w:sz w:val="20"/>
              </w:rPr>
              <w:t>59</w:t>
            </w:r>
            <w:r w:rsidRPr="00B6564B">
              <w:rPr>
                <w:rFonts w:ascii="BIZ UDP明朝 Medium" w:eastAsia="BIZ UDP明朝 Medium" w:hAnsi="BIZ UDP明朝 Medium" w:hint="eastAsia"/>
                <w:sz w:val="16"/>
              </w:rPr>
              <w:t>歳</w:t>
            </w:r>
            <w:r w:rsidRPr="00573AE5">
              <w:rPr>
                <w:rFonts w:ascii="HGP創英角ｺﾞｼｯｸUB" w:eastAsia="HGP創英角ｺﾞｼｯｸUB" w:hAnsi="HGP創英角ｺﾞｼｯｸUB" w:hint="eastAsia"/>
                <w:sz w:val="16"/>
              </w:rPr>
              <w:t>）</w:t>
            </w:r>
          </w:p>
        </w:tc>
        <w:tc>
          <w:tcPr>
            <w:tcW w:w="450" w:type="pct"/>
            <w:gridSpan w:val="3"/>
            <w:vAlign w:val="center"/>
          </w:tcPr>
          <w:p w14:paraId="6A2AE167" w14:textId="0564CF12" w:rsidR="007D301A" w:rsidRPr="00AF127C" w:rsidRDefault="003142F5" w:rsidP="00934912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38335979" wp14:editId="31A68FF3">
                      <wp:simplePos x="0" y="0"/>
                      <wp:positionH relativeFrom="column">
                        <wp:posOffset>3148330</wp:posOffset>
                      </wp:positionH>
                      <wp:positionV relativeFrom="page">
                        <wp:posOffset>9234170</wp:posOffset>
                      </wp:positionV>
                      <wp:extent cx="266700" cy="180975"/>
                      <wp:effectExtent l="0" t="0" r="19050" b="28575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BDB34" id="円/楕円 21" o:spid="_x0000_s1026" style="position:absolute;left:0;text-align:left;margin-left:247.9pt;margin-top:727.1pt;width:21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" o:allowincell="f" filled="f" strokecolor="windowText" strokeweight=".25pt">
                      <w10:wrap anchory="page"/>
                    </v:oval>
                  </w:pict>
                </mc:Fallback>
              </mc:AlternateContent>
            </w:r>
            <w:r w:rsidR="007D301A" w:rsidRPr="00AF127C">
              <w:rPr>
                <w:rFonts w:ascii="BIZ UDP明朝 Medium" w:eastAsia="BIZ UDP明朝 Medium" w:hAnsi="BIZ UDP明朝 Medium" w:hint="eastAsia"/>
                <w:sz w:val="16"/>
              </w:rPr>
              <w:t>同居・別居</w:t>
            </w:r>
          </w:p>
        </w:tc>
        <w:tc>
          <w:tcPr>
            <w:tcW w:w="1353" w:type="pct"/>
            <w:gridSpan w:val="5"/>
            <w:vAlign w:val="center"/>
          </w:tcPr>
          <w:p w14:paraId="0A160D01" w14:textId="4068D78C" w:rsidR="007D301A" w:rsidRPr="00AF127C" w:rsidRDefault="003142F5" w:rsidP="00934912">
            <w:pPr>
              <w:rPr>
                <w:rFonts w:ascii="BIZ UDP明朝 Medium" w:eastAsia="BIZ UDP明朝 Medium" w:hAnsi="BIZ UDP明朝 Medium"/>
                <w:sz w:val="16"/>
              </w:rPr>
            </w:pPr>
            <w:r w:rsidRPr="00AF127C">
              <w:rPr>
                <w:rFonts w:ascii="BIZ UDP明朝 Medium" w:eastAsia="BIZ UDP明朝 Medium" w:hAnsi="BIZ UDP明朝 Mediu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442ECE74" wp14:editId="06BD5902">
                      <wp:simplePos x="0" y="0"/>
                      <wp:positionH relativeFrom="column">
                        <wp:posOffset>3655060</wp:posOffset>
                      </wp:positionH>
                      <wp:positionV relativeFrom="page">
                        <wp:posOffset>9241790</wp:posOffset>
                      </wp:positionV>
                      <wp:extent cx="266700" cy="180975"/>
                      <wp:effectExtent l="0" t="0" r="19050" b="28575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076118" id="円/楕円 22" o:spid="_x0000_s1026" style="position:absolute;left:0;text-align:left;margin-left:287.8pt;margin-top:727.7pt;width:21pt;height:14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" o:allowincell="f" filled="f" strokecolor="windowText" strokeweight=".25pt">
                      <w10:wrap anchory="page"/>
                    </v:oval>
                  </w:pict>
                </mc:Fallback>
              </mc:AlternateContent>
            </w:r>
            <w:r w:rsidR="007D301A" w:rsidRPr="00AF127C">
              <w:rPr>
                <w:rFonts w:ascii="BIZ UDP明朝 Medium" w:eastAsia="BIZ UDP明朝 Medium" w:hAnsi="BIZ UDP明朝 Medium" w:hint="eastAsia"/>
                <w:sz w:val="16"/>
              </w:rPr>
              <w:t>市内・市外(</w:t>
            </w:r>
            <w:r w:rsidR="007D301A" w:rsidRPr="00AF127C">
              <w:rPr>
                <w:rFonts w:ascii="BIZ UDP明朝 Medium" w:eastAsia="BIZ UDP明朝 Medium" w:hAnsi="BIZ UDP明朝 Medium"/>
                <w:sz w:val="18"/>
              </w:rPr>
              <w:fldChar w:fldCharType="begin"/>
            </w:r>
            <w:r w:rsidR="007D301A" w:rsidRPr="00AF127C">
              <w:rPr>
                <w:rFonts w:ascii="BIZ UDP明朝 Medium" w:eastAsia="BIZ UDP明朝 Medium" w:hAnsi="BIZ UDP明朝 Medium" w:hint="eastAsia"/>
                <w:sz w:val="18"/>
              </w:rPr>
              <w:instrText>eq \o(\s\up 4(</w:instrText>
            </w:r>
            <w:r w:rsidR="007D301A" w:rsidRPr="00AF127C">
              <w:rPr>
                <w:rFonts w:ascii="BIZ UDP明朝 Medium" w:eastAsia="BIZ UDP明朝 Medium" w:hAnsi="BIZ UDP明朝 Medium" w:hint="eastAsia"/>
                <w:sz w:val="10"/>
              </w:rPr>
              <w:instrText>市町</w:instrText>
            </w:r>
            <w:r w:rsidR="007D301A" w:rsidRPr="00AF127C">
              <w:rPr>
                <w:rFonts w:ascii="BIZ UDP明朝 Medium" w:eastAsia="BIZ UDP明朝 Medium" w:hAnsi="BIZ UDP明朝 Medium" w:hint="eastAsia"/>
                <w:sz w:val="18"/>
              </w:rPr>
              <w:instrText>),\s\do 2(</w:instrText>
            </w:r>
            <w:r w:rsidR="007D301A" w:rsidRPr="00AF127C">
              <w:rPr>
                <w:rFonts w:ascii="BIZ UDP明朝 Medium" w:eastAsia="BIZ UDP明朝 Medium" w:hAnsi="BIZ UDP明朝 Medium" w:hint="eastAsia"/>
                <w:sz w:val="10"/>
              </w:rPr>
              <w:instrText>村名</w:instrText>
            </w:r>
            <w:r w:rsidR="007D301A" w:rsidRPr="00AF127C">
              <w:rPr>
                <w:rFonts w:ascii="BIZ UDP明朝 Medium" w:eastAsia="BIZ UDP明朝 Medium" w:hAnsi="BIZ UDP明朝 Medium" w:hint="eastAsia"/>
                <w:sz w:val="18"/>
              </w:rPr>
              <w:instrText>))</w:instrText>
            </w:r>
            <w:r w:rsidR="007D301A" w:rsidRPr="00AF127C">
              <w:rPr>
                <w:rFonts w:ascii="BIZ UDP明朝 Medium" w:eastAsia="BIZ UDP明朝 Medium" w:hAnsi="BIZ UDP明朝 Medium"/>
                <w:sz w:val="18"/>
              </w:rPr>
              <w:fldChar w:fldCharType="end"/>
            </w:r>
            <w:r w:rsidR="007D301A" w:rsidRPr="00AF127C">
              <w:rPr>
                <w:rFonts w:ascii="BIZ UDP明朝 Medium" w:eastAsia="BIZ UDP明朝 Medium" w:hAnsi="BIZ UDP明朝 Medium" w:hint="eastAsia"/>
                <w:sz w:val="18"/>
              </w:rPr>
              <w:t xml:space="preserve">　　</w:t>
            </w:r>
            <w:r w:rsidR="002C0C17" w:rsidRPr="00B6564B">
              <w:rPr>
                <w:rFonts w:ascii="BIZ UDPゴシック" w:eastAsia="BIZ UDPゴシック" w:hAnsi="BIZ UDPゴシック" w:hint="eastAsia"/>
                <w:sz w:val="18"/>
              </w:rPr>
              <w:t>水戸市</w:t>
            </w:r>
            <w:r w:rsidR="007D301A" w:rsidRPr="00AF127C">
              <w:rPr>
                <w:rFonts w:ascii="BIZ UDP明朝 Medium" w:eastAsia="BIZ UDP明朝 Medium" w:hAnsi="BIZ UDP明朝 Medium" w:hint="eastAsia"/>
                <w:sz w:val="18"/>
              </w:rPr>
              <w:t xml:space="preserve">　　)</w:t>
            </w:r>
          </w:p>
        </w:tc>
        <w:tc>
          <w:tcPr>
            <w:tcW w:w="793" w:type="pct"/>
            <w:gridSpan w:val="2"/>
            <w:vAlign w:val="center"/>
          </w:tcPr>
          <w:p w14:paraId="0AFD9803" w14:textId="77777777" w:rsidR="007D301A" w:rsidRPr="00AF127C" w:rsidRDefault="00B27B53" w:rsidP="00934912">
            <w:pPr>
              <w:rPr>
                <w:rFonts w:ascii="BIZ UDP明朝 Medium" w:eastAsia="BIZ UDP明朝 Medium" w:hAnsi="BIZ UDP明朝 Medium"/>
                <w:sz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</w:rPr>
                <w:id w:val="-492962791"/>
                <w14:checkbox>
                  <w14:checked w14:val="1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C0C17" w:rsidRPr="00AF127C">
                  <w:rPr>
                    <w:rFonts w:ascii="BIZ UDP明朝 Medium" w:eastAsia="BIZ UDP明朝 Medium" w:hAnsi="BIZ UDP明朝 Medium" w:hint="eastAsia"/>
                    <w:sz w:val="20"/>
                  </w:rPr>
                  <w:sym w:font="Wingdings" w:char="F0FC"/>
                </w:r>
              </w:sdtContent>
            </w:sdt>
            <w:r w:rsidR="007D301A" w:rsidRPr="00AF127C">
              <w:rPr>
                <w:rFonts w:ascii="BIZ UDP明朝 Medium" w:eastAsia="BIZ UDP明朝 Medium" w:hAnsi="BIZ UDP明朝 Medium" w:hint="eastAsia"/>
                <w:sz w:val="20"/>
              </w:rPr>
              <w:t xml:space="preserve">就労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</w:rPr>
                <w:id w:val="-14071427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D301A" w:rsidRPr="00AF127C">
                  <w:rPr>
                    <w:rFonts w:ascii="Segoe UI Symbol" w:eastAsia="BIZ UDP明朝 Medium" w:hAnsi="Segoe UI Symbol" w:cs="Segoe UI Symbol"/>
                    <w:sz w:val="20"/>
                  </w:rPr>
                  <w:t>☐</w:t>
                </w:r>
              </w:sdtContent>
            </w:sdt>
            <w:r w:rsidR="007D301A" w:rsidRPr="00AF127C">
              <w:rPr>
                <w:rFonts w:ascii="BIZ UDP明朝 Medium" w:eastAsia="BIZ UDP明朝 Medium" w:hAnsi="BIZ UDP明朝 Medium" w:hint="eastAsia"/>
                <w:sz w:val="20"/>
              </w:rPr>
              <w:t>無職</w:t>
            </w:r>
          </w:p>
        </w:tc>
      </w:tr>
      <w:tr w:rsidR="00797653" w:rsidRPr="00AF127C" w14:paraId="2563250F" w14:textId="77777777" w:rsidTr="00636713">
        <w:trPr>
          <w:cantSplit/>
          <w:trHeight w:val="851"/>
        </w:trPr>
        <w:tc>
          <w:tcPr>
            <w:tcW w:w="267" w:type="pct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7A0DF25F" w14:textId="45D413A5" w:rsidR="00797653" w:rsidRPr="00AF127C" w:rsidRDefault="00797653" w:rsidP="00797653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同意</w:t>
            </w:r>
          </w:p>
        </w:tc>
        <w:tc>
          <w:tcPr>
            <w:tcW w:w="4733" w:type="pct"/>
            <w:gridSpan w:val="16"/>
            <w:tcBorders>
              <w:bottom w:val="single" w:sz="8" w:space="0" w:color="auto"/>
            </w:tcBorders>
            <w:vAlign w:val="center"/>
          </w:tcPr>
          <w:p w14:paraId="2B0FDE1C" w14:textId="1E061006" w:rsidR="00797653" w:rsidRPr="00797653" w:rsidRDefault="00797653" w:rsidP="0079765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Pr="0063671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提出した書類の内容について、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委託事業者「株式会社アンフィニ」及び</w:t>
            </w:r>
            <w:r w:rsidRPr="0063671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小学校等の関係機関と情報共有すること。</w:t>
            </w:r>
          </w:p>
          <w:p w14:paraId="1AC8A068" w14:textId="60B8AA36" w:rsidR="00797653" w:rsidRPr="00636713" w:rsidRDefault="00797653" w:rsidP="0079765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Pr="0063671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携帯電話番号を利用したショートメッセージサービス(SMS)による通知をこども課が行うこと。</w:t>
            </w:r>
          </w:p>
          <w:p w14:paraId="54AA53F1" w14:textId="2766BF26" w:rsidR="00797653" w:rsidRPr="003142F5" w:rsidRDefault="00797653" w:rsidP="00797653">
            <w:pPr>
              <w:ind w:firstLineChars="3050" w:firstLine="6405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095A2A5" wp14:editId="7BCB6101">
                      <wp:simplePos x="0" y="0"/>
                      <wp:positionH relativeFrom="column">
                        <wp:posOffset>5276850</wp:posOffset>
                      </wp:positionH>
                      <wp:positionV relativeFrom="paragraph">
                        <wp:posOffset>59055</wp:posOffset>
                      </wp:positionV>
                      <wp:extent cx="226695" cy="190500"/>
                      <wp:effectExtent l="0" t="0" r="190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A2F514" w14:textId="77777777" w:rsidR="00636713" w:rsidRPr="00636713" w:rsidRDefault="00636713" w:rsidP="0012162A">
                                  <w:pPr>
                                    <w:snapToGrid w:val="0"/>
                                    <w:spacing w:line="240" w:lineRule="exact"/>
                                    <w:ind w:firstLineChars="50" w:firstLine="120"/>
                                    <w:rPr>
                                      <w:rFonts w:ascii="Yu Gothic UI" w:eastAsia="Yu Gothic UI" w:hAnsi="Yu Gothic UI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36713">
                                    <w:rPr>
                                      <w:rFonts w:ascii="Yu Gothic UI" w:eastAsia="Yu Gothic UI" w:hAnsi="Yu Gothic UI" w:hint="eastAsia"/>
                                      <w:sz w:val="2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5A2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2" type="#_x0000_t202" style="position:absolute;left:0;text-align:left;margin-left:415.5pt;margin-top:4.65pt;width:17.85pt;height: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" filled="f" stroked="f" strokeweight=".5pt">
                      <v:textbox inset="0,0,0,0">
                        <w:txbxContent>
                          <w:p w14:paraId="25A2F514" w14:textId="77777777" w:rsidR="00636713" w:rsidRPr="00636713" w:rsidRDefault="00636713" w:rsidP="0012162A">
                            <w:pPr>
                              <w:snapToGrid w:val="0"/>
                              <w:spacing w:line="240" w:lineRule="exact"/>
                              <w:ind w:firstLineChars="50" w:firstLine="120"/>
                              <w:rPr>
                                <w:rFonts w:ascii="Yu Gothic UI" w:eastAsia="Yu Gothic UI" w:hAnsi="Yu Gothic UI"/>
                                <w:b/>
                                <w:bCs/>
                                <w:sz w:val="24"/>
                              </w:rPr>
                            </w:pPr>
                            <w:r w:rsidRPr="00636713">
                              <w:rPr>
                                <w:rFonts w:ascii="Yu Gothic UI" w:eastAsia="Yu Gothic UI" w:hAnsi="Yu Gothic UI" w:hint="eastAsia"/>
                                <w:sz w:val="24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以上のことに同意します。　</w:t>
            </w:r>
            <w:r w:rsidRPr="00797653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▢</w:t>
            </w:r>
          </w:p>
        </w:tc>
      </w:tr>
    </w:tbl>
    <w:p w14:paraId="26408D18" w14:textId="47687F9E" w:rsidR="009E0F7A" w:rsidRPr="00342CE8" w:rsidRDefault="000F578A" w:rsidP="00636713">
      <w:pPr>
        <w:widowControl/>
        <w:rPr>
          <w:rFonts w:ascii="BIZ UDP明朝 Medium" w:eastAsia="BIZ UDP明朝 Medium" w:hAnsi="BIZ UDP明朝 Medium"/>
          <w:sz w:val="6"/>
          <w:szCs w:val="10"/>
        </w:rPr>
      </w:pPr>
      <w:r w:rsidRPr="00AF127C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65B307C" wp14:editId="73BF4FD9">
                <wp:simplePos x="0" y="0"/>
                <wp:positionH relativeFrom="column">
                  <wp:posOffset>932180</wp:posOffset>
                </wp:positionH>
                <wp:positionV relativeFrom="paragraph">
                  <wp:posOffset>85090</wp:posOffset>
                </wp:positionV>
                <wp:extent cx="5353050" cy="466725"/>
                <wp:effectExtent l="0" t="2647950" r="19050" b="28575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66725"/>
                        </a:xfrm>
                        <a:prstGeom prst="wedgeRoundRectCallout">
                          <a:avLst>
                            <a:gd name="adj1" fmla="val 24725"/>
                            <a:gd name="adj2" fmla="val -602229"/>
                            <a:gd name="adj3" fmla="val 16667"/>
                          </a:avLst>
                        </a:prstGeom>
                        <a:solidFill>
                          <a:schemeClr val="bg2">
                            <a:lumMod val="90000"/>
                            <a:alpha val="5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6DC55" w14:textId="77777777" w:rsidR="00905A44" w:rsidRPr="00905A44" w:rsidRDefault="00905A44" w:rsidP="003544DA">
                            <w:pPr>
                              <w:spacing w:line="26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573AE5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  <w:u w:val="single"/>
                              </w:rPr>
                              <w:t>那珂市内に居住</w:t>
                            </w:r>
                            <w:r w:rsidRPr="00573AE5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する</w:t>
                            </w:r>
                            <w:r w:rsidRPr="00573AE5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  <w:u w:val="single"/>
                              </w:rPr>
                              <w:t>65歳未満</w:t>
                            </w:r>
                            <w:r w:rsidRPr="00573AE5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で</w:t>
                            </w:r>
                            <w:r w:rsidRPr="00573AE5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  <w:u w:val="single"/>
                              </w:rPr>
                              <w:t>就労している</w:t>
                            </w:r>
                            <w:r w:rsidR="005142C3" w:rsidRPr="00B656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祖父母の</w:t>
                            </w:r>
                            <w:r w:rsidRPr="00B656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かたは、</w:t>
                            </w:r>
                            <w:r w:rsidRPr="00573AE5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就労証明書を提出していただく必要があります。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B30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32" type="#_x0000_t62" style="position:absolute;left:0;text-align:left;margin-left:73.4pt;margin-top:6.7pt;width:421.5pt;height:36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" adj="16141,-119281" fillcolor="#ddd8c2 [2894]" strokecolor="#4f81bd [3204]" strokeweight=".5pt">
                <v:fill opacity="32896f"/>
                <v:textbox>
                  <w:txbxContent>
                    <w:p w14:paraId="4966DC55" w14:textId="77777777" w:rsidR="00905A44" w:rsidRPr="00905A44" w:rsidRDefault="00905A44" w:rsidP="003544DA">
                      <w:pPr>
                        <w:spacing w:line="260" w:lineRule="exact"/>
                        <w:jc w:val="left"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573AE5">
                        <w:rPr>
                          <w:rFonts w:ascii="游ゴシック" w:eastAsia="游ゴシック" w:hAnsi="游ゴシック" w:hint="eastAsia"/>
                          <w:b/>
                          <w:szCs w:val="21"/>
                          <w:u w:val="single"/>
                        </w:rPr>
                        <w:t>那珂市内に居住</w:t>
                      </w:r>
                      <w:r w:rsidRPr="00573AE5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する</w:t>
                      </w:r>
                      <w:r w:rsidRPr="00573AE5">
                        <w:rPr>
                          <w:rFonts w:ascii="游ゴシック" w:eastAsia="游ゴシック" w:hAnsi="游ゴシック" w:hint="eastAsia"/>
                          <w:b/>
                          <w:szCs w:val="21"/>
                          <w:u w:val="single"/>
                        </w:rPr>
                        <w:t>65歳未満</w:t>
                      </w:r>
                      <w:r w:rsidRPr="00573AE5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で</w:t>
                      </w:r>
                      <w:r w:rsidRPr="00573AE5">
                        <w:rPr>
                          <w:rFonts w:ascii="游ゴシック" w:eastAsia="游ゴシック" w:hAnsi="游ゴシック" w:hint="eastAsia"/>
                          <w:b/>
                          <w:szCs w:val="21"/>
                          <w:u w:val="single"/>
                        </w:rPr>
                        <w:t>就労している</w:t>
                      </w:r>
                      <w:r w:rsidR="005142C3" w:rsidRPr="00B656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祖父母の</w:t>
                      </w:r>
                      <w:r w:rsidRPr="00B656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かたは、</w:t>
                      </w:r>
                      <w:r w:rsidRPr="00573AE5"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就労証明書を提出していただく必要があります。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0F7A" w:rsidRPr="00342CE8" w:rsidSect="00342CE8">
      <w:pgSz w:w="11906" w:h="16838" w:code="9"/>
      <w:pgMar w:top="1134" w:right="1418" w:bottom="96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77EA" w14:textId="77777777" w:rsidR="0025619A" w:rsidRDefault="0025619A">
      <w:r>
        <w:separator/>
      </w:r>
    </w:p>
  </w:endnote>
  <w:endnote w:type="continuationSeparator" w:id="0">
    <w:p w14:paraId="62985DCD" w14:textId="77777777" w:rsidR="0025619A" w:rsidRDefault="0025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F9C2" w14:textId="77777777" w:rsidR="0025619A" w:rsidRDefault="0025619A">
      <w:r>
        <w:separator/>
      </w:r>
    </w:p>
  </w:footnote>
  <w:footnote w:type="continuationSeparator" w:id="0">
    <w:p w14:paraId="136B67F5" w14:textId="77777777" w:rsidR="0025619A" w:rsidRDefault="00256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8C"/>
    <w:rsid w:val="00010F23"/>
    <w:rsid w:val="00013D79"/>
    <w:rsid w:val="00024170"/>
    <w:rsid w:val="00025297"/>
    <w:rsid w:val="00025FA8"/>
    <w:rsid w:val="00055B47"/>
    <w:rsid w:val="0006737E"/>
    <w:rsid w:val="00074458"/>
    <w:rsid w:val="00093190"/>
    <w:rsid w:val="000F3D43"/>
    <w:rsid w:val="000F578A"/>
    <w:rsid w:val="0010331D"/>
    <w:rsid w:val="00110012"/>
    <w:rsid w:val="0012162A"/>
    <w:rsid w:val="00121D8C"/>
    <w:rsid w:val="001407D3"/>
    <w:rsid w:val="00166A39"/>
    <w:rsid w:val="001770F9"/>
    <w:rsid w:val="001874DF"/>
    <w:rsid w:val="001979E8"/>
    <w:rsid w:val="001B29F7"/>
    <w:rsid w:val="00220C5E"/>
    <w:rsid w:val="002371FD"/>
    <w:rsid w:val="0023735F"/>
    <w:rsid w:val="00240A3C"/>
    <w:rsid w:val="00243FE0"/>
    <w:rsid w:val="0025619A"/>
    <w:rsid w:val="00271164"/>
    <w:rsid w:val="002741D0"/>
    <w:rsid w:val="00284DB7"/>
    <w:rsid w:val="002C0C17"/>
    <w:rsid w:val="002F154E"/>
    <w:rsid w:val="0030203E"/>
    <w:rsid w:val="003142F5"/>
    <w:rsid w:val="00317530"/>
    <w:rsid w:val="00342CE8"/>
    <w:rsid w:val="003544DA"/>
    <w:rsid w:val="003812F7"/>
    <w:rsid w:val="00381B8C"/>
    <w:rsid w:val="00381FF9"/>
    <w:rsid w:val="003A1298"/>
    <w:rsid w:val="003C37CC"/>
    <w:rsid w:val="004365CE"/>
    <w:rsid w:val="00443E51"/>
    <w:rsid w:val="004A663E"/>
    <w:rsid w:val="004A6D2D"/>
    <w:rsid w:val="004D27F9"/>
    <w:rsid w:val="005055F4"/>
    <w:rsid w:val="005075B9"/>
    <w:rsid w:val="005142C3"/>
    <w:rsid w:val="00520F72"/>
    <w:rsid w:val="00530CE6"/>
    <w:rsid w:val="00555A94"/>
    <w:rsid w:val="00573AE5"/>
    <w:rsid w:val="005A080D"/>
    <w:rsid w:val="005C1417"/>
    <w:rsid w:val="005C752D"/>
    <w:rsid w:val="005D6CBC"/>
    <w:rsid w:val="006217CB"/>
    <w:rsid w:val="00636713"/>
    <w:rsid w:val="0064115D"/>
    <w:rsid w:val="006759C0"/>
    <w:rsid w:val="00677878"/>
    <w:rsid w:val="00690179"/>
    <w:rsid w:val="006A15CC"/>
    <w:rsid w:val="0072663A"/>
    <w:rsid w:val="0075517C"/>
    <w:rsid w:val="00757741"/>
    <w:rsid w:val="00764BF9"/>
    <w:rsid w:val="00797653"/>
    <w:rsid w:val="00797F92"/>
    <w:rsid w:val="007D301A"/>
    <w:rsid w:val="008470BE"/>
    <w:rsid w:val="00847BF5"/>
    <w:rsid w:val="008874FA"/>
    <w:rsid w:val="008B24A8"/>
    <w:rsid w:val="008E0F26"/>
    <w:rsid w:val="008E2F22"/>
    <w:rsid w:val="008F6DF2"/>
    <w:rsid w:val="00905A44"/>
    <w:rsid w:val="00911C7A"/>
    <w:rsid w:val="009A6443"/>
    <w:rsid w:val="009E0F7A"/>
    <w:rsid w:val="009E3F4A"/>
    <w:rsid w:val="00A5528E"/>
    <w:rsid w:val="00A64E78"/>
    <w:rsid w:val="00A84972"/>
    <w:rsid w:val="00AA6A50"/>
    <w:rsid w:val="00AA7A75"/>
    <w:rsid w:val="00AD2A31"/>
    <w:rsid w:val="00AF127C"/>
    <w:rsid w:val="00B023C4"/>
    <w:rsid w:val="00B27B53"/>
    <w:rsid w:val="00B6564B"/>
    <w:rsid w:val="00B810E1"/>
    <w:rsid w:val="00B955CB"/>
    <w:rsid w:val="00BD27C3"/>
    <w:rsid w:val="00BE17CA"/>
    <w:rsid w:val="00BE51FA"/>
    <w:rsid w:val="00C13FC9"/>
    <w:rsid w:val="00C57B2A"/>
    <w:rsid w:val="00C66937"/>
    <w:rsid w:val="00CA074C"/>
    <w:rsid w:val="00CB12F0"/>
    <w:rsid w:val="00CC319A"/>
    <w:rsid w:val="00CD0CE5"/>
    <w:rsid w:val="00D21279"/>
    <w:rsid w:val="00D57403"/>
    <w:rsid w:val="00D61B5A"/>
    <w:rsid w:val="00D77071"/>
    <w:rsid w:val="00DC22C9"/>
    <w:rsid w:val="00DC5FAE"/>
    <w:rsid w:val="00DD2858"/>
    <w:rsid w:val="00E24FF4"/>
    <w:rsid w:val="00E311B3"/>
    <w:rsid w:val="00E632F2"/>
    <w:rsid w:val="00E97CA9"/>
    <w:rsid w:val="00EA0535"/>
    <w:rsid w:val="00EB614D"/>
    <w:rsid w:val="00EF32A0"/>
    <w:rsid w:val="00EF445E"/>
    <w:rsid w:val="00F3095B"/>
    <w:rsid w:val="00F8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23AD03A6"/>
  <w15:docId w15:val="{B3F95986-37DB-4ECC-AEFA-44D0F825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56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5237-B5B3-421A-916E-01DFBC74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20</TotalTime>
  <Pages>2</Pages>
  <Words>1254</Words>
  <Characters>1340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増田 祐輝</cp:lastModifiedBy>
  <cp:revision>6</cp:revision>
  <cp:lastPrinted>2024-09-24T04:14:00Z</cp:lastPrinted>
  <dcterms:created xsi:type="dcterms:W3CDTF">2024-09-18T07:22:00Z</dcterms:created>
  <dcterms:modified xsi:type="dcterms:W3CDTF">2025-09-25T02:35:00Z</dcterms:modified>
</cp:coreProperties>
</file>